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318" w:type="dxa"/>
        <w:tblLook w:val="04A0" w:firstRow="1" w:lastRow="0" w:firstColumn="1" w:lastColumn="0" w:noHBand="0" w:noVBand="1"/>
      </w:tblPr>
      <w:tblGrid>
        <w:gridCol w:w="1428"/>
        <w:gridCol w:w="1558"/>
        <w:gridCol w:w="1867"/>
        <w:gridCol w:w="1582"/>
        <w:gridCol w:w="1531"/>
        <w:gridCol w:w="1679"/>
        <w:gridCol w:w="1567"/>
        <w:gridCol w:w="1559"/>
        <w:gridCol w:w="1547"/>
      </w:tblGrid>
      <w:tr w:rsidR="00E81EFD" w14:paraId="2B44603D" w14:textId="77777777" w:rsidTr="00F67DF7">
        <w:trPr>
          <w:trHeight w:val="992"/>
        </w:trPr>
        <w:tc>
          <w:tcPr>
            <w:tcW w:w="1428" w:type="dxa"/>
          </w:tcPr>
          <w:p w14:paraId="4E471044" w14:textId="77777777" w:rsidR="009A23DE" w:rsidRPr="00E81EFD" w:rsidRDefault="009A23DE">
            <w:pPr>
              <w:rPr>
                <w:b/>
                <w:bCs/>
              </w:rPr>
            </w:pPr>
            <w:bookmarkStart w:id="0" w:name="_Hlk219359709"/>
            <w:r w:rsidRPr="00E81EFD">
              <w:rPr>
                <w:b/>
                <w:bCs/>
              </w:rPr>
              <w:t>RB</w:t>
            </w:r>
          </w:p>
        </w:tc>
        <w:tc>
          <w:tcPr>
            <w:tcW w:w="1558" w:type="dxa"/>
          </w:tcPr>
          <w:p w14:paraId="1747E629" w14:textId="77777777" w:rsidR="009A23DE" w:rsidRPr="00E81EFD" w:rsidRDefault="009A23DE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DATUM PRIMANJA JAMSTAVA</w:t>
            </w:r>
          </w:p>
        </w:tc>
        <w:tc>
          <w:tcPr>
            <w:tcW w:w="1867" w:type="dxa"/>
          </w:tcPr>
          <w:p w14:paraId="3C55641F" w14:textId="77777777" w:rsidR="009A23DE" w:rsidRPr="00E81EFD" w:rsidRDefault="009A23DE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 xml:space="preserve">INSTRUMENT OSIGURANJA </w:t>
            </w:r>
          </w:p>
        </w:tc>
        <w:tc>
          <w:tcPr>
            <w:tcW w:w="1582" w:type="dxa"/>
          </w:tcPr>
          <w:p w14:paraId="32EEE011" w14:textId="77777777" w:rsidR="009A23DE" w:rsidRPr="00E81EFD" w:rsidRDefault="009A23DE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IZNOS PRIMLJENOG JAMSTVA</w:t>
            </w:r>
          </w:p>
        </w:tc>
        <w:tc>
          <w:tcPr>
            <w:tcW w:w="1531" w:type="dxa"/>
          </w:tcPr>
          <w:p w14:paraId="1116A7BF" w14:textId="77777777" w:rsidR="009A23DE" w:rsidRPr="00E81EFD" w:rsidRDefault="009A23DE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 xml:space="preserve">DAVATELJ JAMSTVA </w:t>
            </w:r>
          </w:p>
        </w:tc>
        <w:tc>
          <w:tcPr>
            <w:tcW w:w="1679" w:type="dxa"/>
          </w:tcPr>
          <w:p w14:paraId="2D2E0D60" w14:textId="77777777" w:rsidR="009A23DE" w:rsidRPr="00E81EFD" w:rsidRDefault="009A23DE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NAMJENA</w:t>
            </w:r>
          </w:p>
        </w:tc>
        <w:tc>
          <w:tcPr>
            <w:tcW w:w="1567" w:type="dxa"/>
          </w:tcPr>
          <w:p w14:paraId="5AC3DE2F" w14:textId="77777777" w:rsidR="009A23DE" w:rsidRPr="00E81EFD" w:rsidRDefault="009A23DE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 xml:space="preserve">DOKUMENT </w:t>
            </w:r>
          </w:p>
        </w:tc>
        <w:tc>
          <w:tcPr>
            <w:tcW w:w="1559" w:type="dxa"/>
          </w:tcPr>
          <w:p w14:paraId="272FA7C3" w14:textId="77777777" w:rsidR="009A23DE" w:rsidRPr="00E81EFD" w:rsidRDefault="009A23DE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ROK VAŽENJA</w:t>
            </w:r>
          </w:p>
        </w:tc>
        <w:tc>
          <w:tcPr>
            <w:tcW w:w="1547" w:type="dxa"/>
          </w:tcPr>
          <w:p w14:paraId="6A43B2E3" w14:textId="77777777" w:rsidR="009A23DE" w:rsidRPr="00E81EFD" w:rsidRDefault="009A23DE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DATUM VRAĆANJA</w:t>
            </w:r>
          </w:p>
          <w:p w14:paraId="4232A082" w14:textId="77777777" w:rsidR="009A23DE" w:rsidRPr="00E81EFD" w:rsidRDefault="009A23DE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JAMSTAVA</w:t>
            </w:r>
          </w:p>
        </w:tc>
      </w:tr>
      <w:tr w:rsidR="00E81EFD" w14:paraId="793B7719" w14:textId="77777777" w:rsidTr="00F67DF7">
        <w:trPr>
          <w:trHeight w:val="1235"/>
        </w:trPr>
        <w:tc>
          <w:tcPr>
            <w:tcW w:w="1428" w:type="dxa"/>
          </w:tcPr>
          <w:p w14:paraId="792CC2CC" w14:textId="6AFB779A" w:rsidR="009A23DE" w:rsidRDefault="00E81EFD">
            <w:r>
              <w:t>1.</w:t>
            </w:r>
          </w:p>
        </w:tc>
        <w:tc>
          <w:tcPr>
            <w:tcW w:w="1558" w:type="dxa"/>
          </w:tcPr>
          <w:p w14:paraId="453A069E" w14:textId="6C78F58D" w:rsidR="009A23DE" w:rsidRDefault="008E2618">
            <w:r>
              <w:t>08.04.2025.</w:t>
            </w:r>
          </w:p>
        </w:tc>
        <w:tc>
          <w:tcPr>
            <w:tcW w:w="1867" w:type="dxa"/>
          </w:tcPr>
          <w:p w14:paraId="5E1CB4A3" w14:textId="553859A1" w:rsidR="009A23DE" w:rsidRDefault="00E81EFD">
            <w:r>
              <w:t>Bankarska garancija</w:t>
            </w:r>
            <w:r w:rsidR="008E2618">
              <w:t xml:space="preserve">- </w:t>
            </w:r>
            <w:r w:rsidR="008E2618" w:rsidRPr="00375C31">
              <w:rPr>
                <w:b/>
                <w:bCs/>
              </w:rPr>
              <w:t>LC44055 SELCI</w:t>
            </w:r>
          </w:p>
        </w:tc>
        <w:tc>
          <w:tcPr>
            <w:tcW w:w="1582" w:type="dxa"/>
          </w:tcPr>
          <w:p w14:paraId="0E4AB7DF" w14:textId="0F650129" w:rsidR="009A23DE" w:rsidRDefault="008E2618">
            <w:r>
              <w:t>42.906,65 EUR</w:t>
            </w:r>
          </w:p>
        </w:tc>
        <w:tc>
          <w:tcPr>
            <w:tcW w:w="1531" w:type="dxa"/>
          </w:tcPr>
          <w:p w14:paraId="1B7188A7" w14:textId="60E6FA86" w:rsidR="009A23DE" w:rsidRDefault="008E2618">
            <w:r>
              <w:t xml:space="preserve">GRAVIA </w:t>
            </w:r>
            <w:r w:rsidR="00427B95">
              <w:t>d.o.o.</w:t>
            </w:r>
            <w:r w:rsidR="00AF4290">
              <w:t>,</w:t>
            </w:r>
          </w:p>
          <w:p w14:paraId="637C93A4" w14:textId="637A2B96" w:rsidR="00AF4290" w:rsidRDefault="00AF4290">
            <w:r>
              <w:t>Osijek</w:t>
            </w:r>
          </w:p>
        </w:tc>
        <w:tc>
          <w:tcPr>
            <w:tcW w:w="1679" w:type="dxa"/>
          </w:tcPr>
          <w:p w14:paraId="3D38EC2B" w14:textId="6BE1C8BA" w:rsidR="009A23DE" w:rsidRDefault="00427B95">
            <w:r>
              <w:t xml:space="preserve">Jamstvo za </w:t>
            </w:r>
            <w:r w:rsidR="008E2618">
              <w:t>dobro</w:t>
            </w:r>
            <w:r>
              <w:t xml:space="preserve"> ispunjenje ugovora</w:t>
            </w:r>
            <w:r w:rsidR="008E2618">
              <w:t xml:space="preserve"> br. 58031163</w:t>
            </w:r>
          </w:p>
        </w:tc>
        <w:tc>
          <w:tcPr>
            <w:tcW w:w="1567" w:type="dxa"/>
          </w:tcPr>
          <w:p w14:paraId="3A22FCCD" w14:textId="77777777" w:rsidR="009A23DE" w:rsidRDefault="00E81EFD">
            <w:r>
              <w:t xml:space="preserve">Ugovor </w:t>
            </w:r>
          </w:p>
          <w:p w14:paraId="1C7B0E68" w14:textId="0051FECB" w:rsidR="008E2618" w:rsidRDefault="008E2618">
            <w:r>
              <w:t>KLASA: 340-01/25-02/23</w:t>
            </w:r>
          </w:p>
          <w:p w14:paraId="4BC9158C" w14:textId="287EF433" w:rsidR="008E2618" w:rsidRDefault="008E2618">
            <w:r>
              <w:t>URBROJ: 2158-144-01/1-25-884</w:t>
            </w:r>
          </w:p>
        </w:tc>
        <w:tc>
          <w:tcPr>
            <w:tcW w:w="1559" w:type="dxa"/>
          </w:tcPr>
          <w:p w14:paraId="7C4C7339" w14:textId="0931DAA2" w:rsidR="009A23DE" w:rsidRDefault="008E2618">
            <w:r>
              <w:t>13.01.2026.</w:t>
            </w:r>
          </w:p>
        </w:tc>
        <w:tc>
          <w:tcPr>
            <w:tcW w:w="1547" w:type="dxa"/>
          </w:tcPr>
          <w:p w14:paraId="1BED49F8" w14:textId="7E0C9F39" w:rsidR="009A23DE" w:rsidRDefault="00CC25A5">
            <w:r>
              <w:t>19.12.2025.</w:t>
            </w:r>
          </w:p>
        </w:tc>
      </w:tr>
      <w:tr w:rsidR="00E81EFD" w14:paraId="19443F54" w14:textId="77777777" w:rsidTr="00F67DF7">
        <w:trPr>
          <w:trHeight w:val="602"/>
        </w:trPr>
        <w:tc>
          <w:tcPr>
            <w:tcW w:w="1428" w:type="dxa"/>
          </w:tcPr>
          <w:p w14:paraId="7954E946" w14:textId="77C4A82B" w:rsidR="009A23DE" w:rsidRDefault="00AF4290">
            <w:r>
              <w:t xml:space="preserve">2. </w:t>
            </w:r>
          </w:p>
        </w:tc>
        <w:tc>
          <w:tcPr>
            <w:tcW w:w="1558" w:type="dxa"/>
          </w:tcPr>
          <w:p w14:paraId="4986118C" w14:textId="2201C933" w:rsidR="009A23DE" w:rsidRDefault="00AF4290">
            <w:r>
              <w:t>17.04.2025.</w:t>
            </w:r>
          </w:p>
        </w:tc>
        <w:tc>
          <w:tcPr>
            <w:tcW w:w="1867" w:type="dxa"/>
          </w:tcPr>
          <w:p w14:paraId="637CC489" w14:textId="77777777" w:rsidR="009A23DE" w:rsidRDefault="00AF4290">
            <w:r w:rsidRPr="00AF4290">
              <w:t>Bankarska garancija-</w:t>
            </w:r>
          </w:p>
          <w:p w14:paraId="73C105D6" w14:textId="77777777" w:rsidR="00AF4290" w:rsidRPr="00AF4290" w:rsidRDefault="00AF4290">
            <w:pPr>
              <w:rPr>
                <w:b/>
                <w:bCs/>
              </w:rPr>
            </w:pPr>
            <w:r w:rsidRPr="00AF4290">
              <w:rPr>
                <w:b/>
                <w:bCs/>
              </w:rPr>
              <w:t>LC 44047</w:t>
            </w:r>
          </w:p>
          <w:p w14:paraId="375C1016" w14:textId="3A6B6C38" w:rsidR="00AF4290" w:rsidRDefault="00AF4290">
            <w:r w:rsidRPr="00AF4290">
              <w:rPr>
                <w:b/>
                <w:bCs/>
              </w:rPr>
              <w:t>ANDRIJEVAC-BRANIMIROVAC</w:t>
            </w:r>
          </w:p>
        </w:tc>
        <w:tc>
          <w:tcPr>
            <w:tcW w:w="1582" w:type="dxa"/>
          </w:tcPr>
          <w:p w14:paraId="4C9C1493" w14:textId="77777777" w:rsidR="009A23DE" w:rsidRDefault="00AF4290">
            <w:r>
              <w:t>41.983,18</w:t>
            </w:r>
          </w:p>
          <w:p w14:paraId="61E1E8DE" w14:textId="2F937F0C" w:rsidR="00AF4290" w:rsidRDefault="00AF4290">
            <w:r>
              <w:t>EUR</w:t>
            </w:r>
          </w:p>
        </w:tc>
        <w:tc>
          <w:tcPr>
            <w:tcW w:w="1531" w:type="dxa"/>
          </w:tcPr>
          <w:p w14:paraId="4757A538" w14:textId="77777777" w:rsidR="00AF4290" w:rsidRDefault="00AF4290" w:rsidP="00AF4290">
            <w:r>
              <w:t>GRAVIA d.o.o.,</w:t>
            </w:r>
          </w:p>
          <w:p w14:paraId="32AF746D" w14:textId="086A3016" w:rsidR="009A23DE" w:rsidRDefault="00AF4290" w:rsidP="00AF4290">
            <w:r>
              <w:t>Osijek</w:t>
            </w:r>
          </w:p>
        </w:tc>
        <w:tc>
          <w:tcPr>
            <w:tcW w:w="1679" w:type="dxa"/>
          </w:tcPr>
          <w:p w14:paraId="10124308" w14:textId="3704D1AD" w:rsidR="009A23DE" w:rsidRDefault="00AF4290">
            <w:r w:rsidRPr="00AF4290">
              <w:t>Jamstvo za dobro ispunjenje ugovora br.</w:t>
            </w:r>
            <w:r>
              <w:t>58031175</w:t>
            </w:r>
            <w:r w:rsidR="00232F9D">
              <w:t xml:space="preserve"> i 58031517</w:t>
            </w:r>
          </w:p>
        </w:tc>
        <w:tc>
          <w:tcPr>
            <w:tcW w:w="1567" w:type="dxa"/>
          </w:tcPr>
          <w:p w14:paraId="41547068" w14:textId="77777777" w:rsidR="00AF4290" w:rsidRDefault="00AF4290" w:rsidP="00AF4290">
            <w:r>
              <w:t xml:space="preserve">Ugovor </w:t>
            </w:r>
          </w:p>
          <w:p w14:paraId="5F692E61" w14:textId="61B5C9A6" w:rsidR="00AF4290" w:rsidRDefault="00AF4290" w:rsidP="00AF4290">
            <w:r>
              <w:t>KLASA: 340-01/25-02/26</w:t>
            </w:r>
          </w:p>
          <w:p w14:paraId="27A23DAF" w14:textId="68494EAA" w:rsidR="009A23DE" w:rsidRDefault="00AF4290" w:rsidP="00AF4290">
            <w:r>
              <w:t>URBROJ: 2158-144-01/1-25-1056</w:t>
            </w:r>
          </w:p>
        </w:tc>
        <w:tc>
          <w:tcPr>
            <w:tcW w:w="1559" w:type="dxa"/>
          </w:tcPr>
          <w:p w14:paraId="0F1919E1" w14:textId="77777777" w:rsidR="009A23DE" w:rsidRDefault="00AF4290">
            <w:r w:rsidRPr="00232F9D">
              <w:t>07.10.2025.</w:t>
            </w:r>
          </w:p>
          <w:p w14:paraId="162529C2" w14:textId="4EECADFE" w:rsidR="00B32224" w:rsidRDefault="00B32224">
            <w:r>
              <w:t>i dodatak 1</w:t>
            </w:r>
            <w:r w:rsidR="00232F9D">
              <w:t>- 31.12.2025.</w:t>
            </w:r>
          </w:p>
        </w:tc>
        <w:tc>
          <w:tcPr>
            <w:tcW w:w="1547" w:type="dxa"/>
          </w:tcPr>
          <w:p w14:paraId="2ABFC062" w14:textId="08CB6F4D" w:rsidR="009A23DE" w:rsidRDefault="00232F9D">
            <w:r>
              <w:t>05.12.2025.</w:t>
            </w:r>
          </w:p>
        </w:tc>
      </w:tr>
      <w:tr w:rsidR="00E81EFD" w14:paraId="3C747D83" w14:textId="77777777" w:rsidTr="00F67DF7">
        <w:trPr>
          <w:trHeight w:val="602"/>
        </w:trPr>
        <w:tc>
          <w:tcPr>
            <w:tcW w:w="1428" w:type="dxa"/>
          </w:tcPr>
          <w:p w14:paraId="6A3E372E" w14:textId="58E765AB" w:rsidR="009A23DE" w:rsidRDefault="00A360B2">
            <w:r>
              <w:t xml:space="preserve">3. </w:t>
            </w:r>
          </w:p>
        </w:tc>
        <w:tc>
          <w:tcPr>
            <w:tcW w:w="1558" w:type="dxa"/>
          </w:tcPr>
          <w:p w14:paraId="6FD7CC5B" w14:textId="4912E5F6" w:rsidR="009A23DE" w:rsidRDefault="00A360B2">
            <w:r>
              <w:t>28.04.2025.</w:t>
            </w:r>
          </w:p>
        </w:tc>
        <w:tc>
          <w:tcPr>
            <w:tcW w:w="1867" w:type="dxa"/>
          </w:tcPr>
          <w:p w14:paraId="5058C0B6" w14:textId="77777777" w:rsidR="009A23DE" w:rsidRDefault="00A360B2">
            <w:r w:rsidRPr="00A360B2">
              <w:t>Bankarska garancija-</w:t>
            </w:r>
          </w:p>
          <w:p w14:paraId="61684A6A" w14:textId="77777777" w:rsidR="00A360B2" w:rsidRPr="00A360B2" w:rsidRDefault="00A360B2">
            <w:pPr>
              <w:rPr>
                <w:b/>
                <w:bCs/>
              </w:rPr>
            </w:pPr>
            <w:r w:rsidRPr="00A360B2">
              <w:rPr>
                <w:b/>
                <w:bCs/>
              </w:rPr>
              <w:t xml:space="preserve">LC 44118 </w:t>
            </w:r>
          </w:p>
          <w:p w14:paraId="44C7A76F" w14:textId="19AEE26E" w:rsidR="00A360B2" w:rsidRDefault="00A360B2">
            <w:r w:rsidRPr="00A360B2">
              <w:rPr>
                <w:b/>
                <w:bCs/>
              </w:rPr>
              <w:t>SLOBODNA VLAST- RATKOV DOL</w:t>
            </w:r>
          </w:p>
        </w:tc>
        <w:tc>
          <w:tcPr>
            <w:tcW w:w="1582" w:type="dxa"/>
          </w:tcPr>
          <w:p w14:paraId="3A6F2837" w14:textId="031A1C82" w:rsidR="009A23DE" w:rsidRDefault="00A360B2">
            <w:r>
              <w:t>79.591,22 EUR</w:t>
            </w:r>
          </w:p>
        </w:tc>
        <w:tc>
          <w:tcPr>
            <w:tcW w:w="1531" w:type="dxa"/>
          </w:tcPr>
          <w:p w14:paraId="5566861E" w14:textId="798659A4" w:rsidR="009A23DE" w:rsidRDefault="00A360B2">
            <w:r>
              <w:t xml:space="preserve">OSIJEK-KOTEKS d.d., Osijek </w:t>
            </w:r>
          </w:p>
        </w:tc>
        <w:tc>
          <w:tcPr>
            <w:tcW w:w="1679" w:type="dxa"/>
          </w:tcPr>
          <w:p w14:paraId="59341952" w14:textId="39AA9EB9" w:rsidR="009A23DE" w:rsidRDefault="00A360B2">
            <w:r w:rsidRPr="00A360B2">
              <w:t>Jamstvo za dobro ispunjenje ugovora br.</w:t>
            </w:r>
            <w:r>
              <w:t xml:space="preserve"> 272-2025-G-DPVPJS</w:t>
            </w:r>
          </w:p>
        </w:tc>
        <w:tc>
          <w:tcPr>
            <w:tcW w:w="1567" w:type="dxa"/>
          </w:tcPr>
          <w:p w14:paraId="32349EB5" w14:textId="77777777" w:rsidR="00A360B2" w:rsidRDefault="00A360B2" w:rsidP="00A360B2">
            <w:r>
              <w:t xml:space="preserve">Ugovor </w:t>
            </w:r>
          </w:p>
          <w:p w14:paraId="27B966DD" w14:textId="463F4E85" w:rsidR="00A360B2" w:rsidRDefault="00A360B2" w:rsidP="00A360B2">
            <w:r>
              <w:t>KLASA: 340-01/25-02/28</w:t>
            </w:r>
          </w:p>
          <w:p w14:paraId="3EBC3242" w14:textId="289AFEEB" w:rsidR="009A23DE" w:rsidRDefault="00A360B2" w:rsidP="00A360B2">
            <w:r>
              <w:t>URBROJ: 2158-144-01/1-25-1130</w:t>
            </w:r>
          </w:p>
        </w:tc>
        <w:tc>
          <w:tcPr>
            <w:tcW w:w="1559" w:type="dxa"/>
          </w:tcPr>
          <w:p w14:paraId="54E0F527" w14:textId="5643B46E" w:rsidR="009A23DE" w:rsidRDefault="00A360B2">
            <w:r>
              <w:t>31.05.2026.</w:t>
            </w:r>
          </w:p>
        </w:tc>
        <w:tc>
          <w:tcPr>
            <w:tcW w:w="1547" w:type="dxa"/>
          </w:tcPr>
          <w:p w14:paraId="5529B794" w14:textId="77777777" w:rsidR="009A23DE" w:rsidRDefault="009A23DE"/>
        </w:tc>
      </w:tr>
      <w:tr w:rsidR="00E81EFD" w14:paraId="2FCD38F1" w14:textId="77777777" w:rsidTr="00F67DF7">
        <w:trPr>
          <w:trHeight w:val="602"/>
        </w:trPr>
        <w:tc>
          <w:tcPr>
            <w:tcW w:w="1428" w:type="dxa"/>
          </w:tcPr>
          <w:p w14:paraId="5BFFCEC6" w14:textId="2B8C6E05" w:rsidR="009A23DE" w:rsidRDefault="00FD2AB8">
            <w:r>
              <w:t>4.</w:t>
            </w:r>
          </w:p>
        </w:tc>
        <w:tc>
          <w:tcPr>
            <w:tcW w:w="1558" w:type="dxa"/>
          </w:tcPr>
          <w:p w14:paraId="7FAC6701" w14:textId="562B2239" w:rsidR="009A23DE" w:rsidRDefault="00FD2AB8">
            <w:r>
              <w:t>05.05.2025.</w:t>
            </w:r>
          </w:p>
        </w:tc>
        <w:tc>
          <w:tcPr>
            <w:tcW w:w="1867" w:type="dxa"/>
          </w:tcPr>
          <w:p w14:paraId="46B7B2D5" w14:textId="77777777" w:rsidR="009A23DE" w:rsidRDefault="00FD2AB8">
            <w:r w:rsidRPr="00FD2AB8">
              <w:t>Bankarska garancija-</w:t>
            </w:r>
          </w:p>
          <w:p w14:paraId="3CFB97B9" w14:textId="77777777" w:rsidR="00FD2AB8" w:rsidRPr="00FD2AB8" w:rsidRDefault="00FD2AB8">
            <w:pPr>
              <w:rPr>
                <w:b/>
                <w:bCs/>
              </w:rPr>
            </w:pPr>
            <w:r w:rsidRPr="00FD2AB8">
              <w:rPr>
                <w:b/>
                <w:bCs/>
              </w:rPr>
              <w:t xml:space="preserve">LC 44133 </w:t>
            </w:r>
          </w:p>
          <w:p w14:paraId="13F892D8" w14:textId="4F3B6312" w:rsidR="00FD2AB8" w:rsidRDefault="00FD2AB8">
            <w:r w:rsidRPr="00FD2AB8">
              <w:rPr>
                <w:b/>
                <w:bCs/>
              </w:rPr>
              <w:t>PISAK-ĐURĐANCI</w:t>
            </w:r>
          </w:p>
        </w:tc>
        <w:tc>
          <w:tcPr>
            <w:tcW w:w="1582" w:type="dxa"/>
          </w:tcPr>
          <w:p w14:paraId="12270117" w14:textId="77777777" w:rsidR="009A23DE" w:rsidRDefault="00FD2AB8">
            <w:r>
              <w:t>91.711,66</w:t>
            </w:r>
          </w:p>
          <w:p w14:paraId="42261726" w14:textId="2BC8B2F7" w:rsidR="00FD2AB8" w:rsidRDefault="00FD2AB8">
            <w:r>
              <w:t>EUR</w:t>
            </w:r>
          </w:p>
        </w:tc>
        <w:tc>
          <w:tcPr>
            <w:tcW w:w="1531" w:type="dxa"/>
          </w:tcPr>
          <w:p w14:paraId="2EA7097E" w14:textId="77777777" w:rsidR="00FD2AB8" w:rsidRDefault="00FD2AB8" w:rsidP="00FD2AB8">
            <w:r>
              <w:t>GRAVIA d.o.o.,</w:t>
            </w:r>
          </w:p>
          <w:p w14:paraId="4A52ECDD" w14:textId="59240256" w:rsidR="009A23DE" w:rsidRDefault="00FD2AB8" w:rsidP="00FD2AB8">
            <w:r>
              <w:t>Osijek</w:t>
            </w:r>
          </w:p>
        </w:tc>
        <w:tc>
          <w:tcPr>
            <w:tcW w:w="1679" w:type="dxa"/>
          </w:tcPr>
          <w:p w14:paraId="6A55AEE0" w14:textId="6F076515" w:rsidR="009A23DE" w:rsidRDefault="00FD2AB8">
            <w:r w:rsidRPr="00FD2AB8">
              <w:t>Jamstvo za dobro ispunjenje ugovora br.</w:t>
            </w:r>
            <w:r>
              <w:t xml:space="preserve"> 58031200</w:t>
            </w:r>
          </w:p>
        </w:tc>
        <w:tc>
          <w:tcPr>
            <w:tcW w:w="1567" w:type="dxa"/>
          </w:tcPr>
          <w:p w14:paraId="6FE6DF13" w14:textId="77777777" w:rsidR="009A23DE" w:rsidRDefault="00FD2AB8">
            <w:r>
              <w:t>Ugovor</w:t>
            </w:r>
          </w:p>
          <w:p w14:paraId="7422CA59" w14:textId="60FC08E9" w:rsidR="00FD2AB8" w:rsidRDefault="00FD2AB8">
            <w:r w:rsidRPr="00FD2AB8">
              <w:t>KLASA: 340-01/25-02/33, URBROJ: 2158-144-01/1-25-1199</w:t>
            </w:r>
          </w:p>
        </w:tc>
        <w:tc>
          <w:tcPr>
            <w:tcW w:w="1559" w:type="dxa"/>
          </w:tcPr>
          <w:p w14:paraId="75B9A5A6" w14:textId="1DC5F58B" w:rsidR="009A23DE" w:rsidRDefault="00FD2AB8">
            <w:r>
              <w:t>22.06.2026.</w:t>
            </w:r>
          </w:p>
        </w:tc>
        <w:tc>
          <w:tcPr>
            <w:tcW w:w="1547" w:type="dxa"/>
          </w:tcPr>
          <w:p w14:paraId="6E14D21B" w14:textId="77777777" w:rsidR="009A23DE" w:rsidRDefault="009A23DE"/>
        </w:tc>
      </w:tr>
      <w:tr w:rsidR="00966A18" w14:paraId="0D7467D3" w14:textId="77777777" w:rsidTr="00F67DF7">
        <w:trPr>
          <w:trHeight w:val="602"/>
        </w:trPr>
        <w:tc>
          <w:tcPr>
            <w:tcW w:w="1428" w:type="dxa"/>
          </w:tcPr>
          <w:p w14:paraId="15D42477" w14:textId="75A6C81C" w:rsidR="00966A18" w:rsidRDefault="00502E04">
            <w:r>
              <w:t>5.</w:t>
            </w:r>
          </w:p>
        </w:tc>
        <w:tc>
          <w:tcPr>
            <w:tcW w:w="1558" w:type="dxa"/>
          </w:tcPr>
          <w:p w14:paraId="0687B0F1" w14:textId="76B21F2B" w:rsidR="00966A18" w:rsidRDefault="00497906">
            <w:r>
              <w:t>16.05.2025</w:t>
            </w:r>
            <w:r w:rsidR="00171DCD">
              <w:t>.</w:t>
            </w:r>
          </w:p>
        </w:tc>
        <w:tc>
          <w:tcPr>
            <w:tcW w:w="1867" w:type="dxa"/>
          </w:tcPr>
          <w:p w14:paraId="2425E854" w14:textId="48769701" w:rsidR="00966A18" w:rsidRDefault="00502E04">
            <w:r w:rsidRPr="00502E04">
              <w:t>Bankarska garancija-</w:t>
            </w:r>
            <w:r w:rsidR="00497906">
              <w:t xml:space="preserve"> redovno </w:t>
            </w:r>
            <w:r w:rsidR="00497906">
              <w:lastRenderedPageBreak/>
              <w:t>održavanje -3.ugovor</w:t>
            </w:r>
          </w:p>
          <w:p w14:paraId="1E9BBA83" w14:textId="7A0C9A0B" w:rsidR="00502E04" w:rsidRDefault="00502E04"/>
        </w:tc>
        <w:tc>
          <w:tcPr>
            <w:tcW w:w="1582" w:type="dxa"/>
          </w:tcPr>
          <w:p w14:paraId="61203A4B" w14:textId="77777777" w:rsidR="00966A18" w:rsidRDefault="00497906">
            <w:r>
              <w:lastRenderedPageBreak/>
              <w:t>360.434,00</w:t>
            </w:r>
          </w:p>
          <w:p w14:paraId="574EE677" w14:textId="0C435610" w:rsidR="00497906" w:rsidRDefault="00497906">
            <w:r>
              <w:t>EUR</w:t>
            </w:r>
          </w:p>
        </w:tc>
        <w:tc>
          <w:tcPr>
            <w:tcW w:w="1531" w:type="dxa"/>
          </w:tcPr>
          <w:p w14:paraId="08EC49E3" w14:textId="13F390E6" w:rsidR="00966A18" w:rsidRDefault="00497906">
            <w:r>
              <w:t>CESTING d.o.o., Osijek</w:t>
            </w:r>
          </w:p>
        </w:tc>
        <w:tc>
          <w:tcPr>
            <w:tcW w:w="1679" w:type="dxa"/>
          </w:tcPr>
          <w:p w14:paraId="6BDB3718" w14:textId="2C0EA1FD" w:rsidR="00966A18" w:rsidRDefault="00502E04">
            <w:r w:rsidRPr="00502E04">
              <w:t xml:space="preserve">Jamstvo za dobro </w:t>
            </w:r>
            <w:r w:rsidR="00497906">
              <w:lastRenderedPageBreak/>
              <w:t>izvršenje posla br.4101193219</w:t>
            </w:r>
          </w:p>
        </w:tc>
        <w:tc>
          <w:tcPr>
            <w:tcW w:w="1567" w:type="dxa"/>
          </w:tcPr>
          <w:p w14:paraId="33ED7BA4" w14:textId="77777777" w:rsidR="00966A18" w:rsidRPr="0018045D" w:rsidRDefault="00502E04">
            <w:r w:rsidRPr="0018045D">
              <w:lastRenderedPageBreak/>
              <w:t>Ugovor</w:t>
            </w:r>
          </w:p>
          <w:p w14:paraId="53DD854F" w14:textId="61492E2A" w:rsidR="0018045D" w:rsidRDefault="0018045D">
            <w:r w:rsidRPr="0018045D">
              <w:t>KLASA: 340-01/25-02/</w:t>
            </w:r>
            <w:r>
              <w:t>42</w:t>
            </w:r>
            <w:r w:rsidRPr="0018045D">
              <w:t xml:space="preserve">, </w:t>
            </w:r>
            <w:r w:rsidRPr="0018045D">
              <w:lastRenderedPageBreak/>
              <w:t>URBROJ: 2158-144-01/1-25-</w:t>
            </w:r>
            <w:r>
              <w:t>1397</w:t>
            </w:r>
          </w:p>
        </w:tc>
        <w:tc>
          <w:tcPr>
            <w:tcW w:w="1559" w:type="dxa"/>
          </w:tcPr>
          <w:p w14:paraId="74500F9F" w14:textId="3055EF25" w:rsidR="00966A18" w:rsidRDefault="00497906">
            <w:r>
              <w:lastRenderedPageBreak/>
              <w:t>31.07.2026.</w:t>
            </w:r>
          </w:p>
        </w:tc>
        <w:tc>
          <w:tcPr>
            <w:tcW w:w="1547" w:type="dxa"/>
          </w:tcPr>
          <w:p w14:paraId="3E74447E" w14:textId="77777777" w:rsidR="00966A18" w:rsidRDefault="00966A18"/>
        </w:tc>
      </w:tr>
      <w:tr w:rsidR="00171DCD" w14:paraId="3DCEB0A2" w14:textId="77777777" w:rsidTr="00F67DF7">
        <w:trPr>
          <w:trHeight w:val="602"/>
        </w:trPr>
        <w:tc>
          <w:tcPr>
            <w:tcW w:w="1428" w:type="dxa"/>
          </w:tcPr>
          <w:p w14:paraId="527CF108" w14:textId="683A97E1" w:rsidR="00171DCD" w:rsidRDefault="00171DCD">
            <w:r>
              <w:t>6.</w:t>
            </w:r>
          </w:p>
        </w:tc>
        <w:tc>
          <w:tcPr>
            <w:tcW w:w="1558" w:type="dxa"/>
          </w:tcPr>
          <w:p w14:paraId="1E37B1BA" w14:textId="2A62B86C" w:rsidR="00171DCD" w:rsidRDefault="00171DCD">
            <w:r>
              <w:t>19.05.2025.</w:t>
            </w:r>
          </w:p>
        </w:tc>
        <w:tc>
          <w:tcPr>
            <w:tcW w:w="1867" w:type="dxa"/>
          </w:tcPr>
          <w:p w14:paraId="209C5076" w14:textId="77777777" w:rsidR="00171DCD" w:rsidRDefault="00171DCD">
            <w:r w:rsidRPr="00171DCD">
              <w:t>Bankarska garancija-</w:t>
            </w:r>
          </w:p>
          <w:p w14:paraId="59A9DCAC" w14:textId="75045C7B" w:rsidR="00171DCD" w:rsidRPr="00502E04" w:rsidRDefault="00171DCD">
            <w:r>
              <w:t xml:space="preserve">Izvanredno održavanje </w:t>
            </w:r>
          </w:p>
        </w:tc>
        <w:tc>
          <w:tcPr>
            <w:tcW w:w="1582" w:type="dxa"/>
          </w:tcPr>
          <w:p w14:paraId="6483A3D9" w14:textId="000B143D" w:rsidR="00171DCD" w:rsidRDefault="00171DCD">
            <w:r>
              <w:t>139.450,43 EUR</w:t>
            </w:r>
          </w:p>
        </w:tc>
        <w:tc>
          <w:tcPr>
            <w:tcW w:w="1531" w:type="dxa"/>
          </w:tcPr>
          <w:p w14:paraId="2931B538" w14:textId="1A577252" w:rsidR="00171DCD" w:rsidRDefault="00171DCD">
            <w:r>
              <w:t>GRAVIA d.o.o., Osijek</w:t>
            </w:r>
          </w:p>
        </w:tc>
        <w:tc>
          <w:tcPr>
            <w:tcW w:w="1679" w:type="dxa"/>
          </w:tcPr>
          <w:p w14:paraId="7301E2B5" w14:textId="75D0D878" w:rsidR="00171DCD" w:rsidRPr="00502E04" w:rsidRDefault="00171DCD">
            <w:r w:rsidRPr="00171DCD">
              <w:t>Jamstvo za dobro ispunjenje ugovora br.</w:t>
            </w:r>
            <w:r>
              <w:t xml:space="preserve"> 58031240</w:t>
            </w:r>
          </w:p>
        </w:tc>
        <w:tc>
          <w:tcPr>
            <w:tcW w:w="1567" w:type="dxa"/>
          </w:tcPr>
          <w:p w14:paraId="49FC7395" w14:textId="77777777" w:rsidR="00171DCD" w:rsidRPr="00171DCD" w:rsidRDefault="00171DCD" w:rsidP="00171DCD">
            <w:r w:rsidRPr="00171DCD">
              <w:t>Ugovor</w:t>
            </w:r>
          </w:p>
          <w:p w14:paraId="2A6330E4" w14:textId="578E3356" w:rsidR="00171DCD" w:rsidRPr="00497906" w:rsidRDefault="00171DCD" w:rsidP="00171DCD">
            <w:pPr>
              <w:rPr>
                <w:color w:val="FF0000"/>
              </w:rPr>
            </w:pPr>
            <w:r w:rsidRPr="00171DCD">
              <w:t>KLASA: 340-01/25-02/35, URBROJ: 2158-144-01/1-25-1244</w:t>
            </w:r>
          </w:p>
        </w:tc>
        <w:tc>
          <w:tcPr>
            <w:tcW w:w="1559" w:type="dxa"/>
          </w:tcPr>
          <w:p w14:paraId="3A576D7A" w14:textId="013B9694" w:rsidR="00171DCD" w:rsidRDefault="00FD6E81">
            <w:r w:rsidRPr="00F67DF7">
              <w:t>16.10.2025.</w:t>
            </w:r>
          </w:p>
        </w:tc>
        <w:tc>
          <w:tcPr>
            <w:tcW w:w="1547" w:type="dxa"/>
          </w:tcPr>
          <w:p w14:paraId="470FA235" w14:textId="0CF6260C" w:rsidR="00171DCD" w:rsidRDefault="00F67DF7">
            <w:r>
              <w:t>17.10.2025.</w:t>
            </w:r>
          </w:p>
        </w:tc>
      </w:tr>
      <w:tr w:rsidR="00C17E23" w14:paraId="45E44893" w14:textId="77777777" w:rsidTr="00F67DF7">
        <w:trPr>
          <w:trHeight w:val="602"/>
        </w:trPr>
        <w:tc>
          <w:tcPr>
            <w:tcW w:w="1428" w:type="dxa"/>
          </w:tcPr>
          <w:p w14:paraId="1D1E5E14" w14:textId="76CA5DE7" w:rsidR="00C17E23" w:rsidRDefault="00C17E23">
            <w:r>
              <w:t xml:space="preserve">7. </w:t>
            </w:r>
          </w:p>
        </w:tc>
        <w:tc>
          <w:tcPr>
            <w:tcW w:w="1558" w:type="dxa"/>
          </w:tcPr>
          <w:p w14:paraId="310BF271" w14:textId="26A73FEE" w:rsidR="00C17E23" w:rsidRDefault="00C17E23">
            <w:r>
              <w:t>09.07.2025.</w:t>
            </w:r>
          </w:p>
        </w:tc>
        <w:tc>
          <w:tcPr>
            <w:tcW w:w="1867" w:type="dxa"/>
          </w:tcPr>
          <w:p w14:paraId="3260B656" w14:textId="11D630D4" w:rsidR="00C17E23" w:rsidRPr="00171DCD" w:rsidRDefault="00C17E23">
            <w:r w:rsidRPr="00C17E23">
              <w:t>Bankarska garancija- redovno održavanje -</w:t>
            </w:r>
            <w:r>
              <w:t>2</w:t>
            </w:r>
            <w:r w:rsidRPr="00C17E23">
              <w:t>.ugovor</w:t>
            </w:r>
          </w:p>
        </w:tc>
        <w:tc>
          <w:tcPr>
            <w:tcW w:w="1582" w:type="dxa"/>
          </w:tcPr>
          <w:p w14:paraId="54F39F4A" w14:textId="77777777" w:rsidR="00C17E23" w:rsidRDefault="00C17E23">
            <w:r>
              <w:t>319.603,00</w:t>
            </w:r>
          </w:p>
          <w:p w14:paraId="433FE08D" w14:textId="3C99235F" w:rsidR="00C17E23" w:rsidRDefault="00C17E23">
            <w:r>
              <w:t>EUR</w:t>
            </w:r>
          </w:p>
        </w:tc>
        <w:tc>
          <w:tcPr>
            <w:tcW w:w="1531" w:type="dxa"/>
          </w:tcPr>
          <w:p w14:paraId="04965CDD" w14:textId="31211AE3" w:rsidR="00C17E23" w:rsidRDefault="00C17E23">
            <w:r w:rsidRPr="00C17E23">
              <w:t>CESTING d.o.o., Osijek</w:t>
            </w:r>
          </w:p>
        </w:tc>
        <w:tc>
          <w:tcPr>
            <w:tcW w:w="1679" w:type="dxa"/>
          </w:tcPr>
          <w:p w14:paraId="17754362" w14:textId="6C024AD5" w:rsidR="00C17E23" w:rsidRPr="00171DCD" w:rsidRDefault="00C17E23">
            <w:r>
              <w:t>Jamstvo za otklanjanje nedostataka u garantnom roku br. 4101201152</w:t>
            </w:r>
          </w:p>
        </w:tc>
        <w:tc>
          <w:tcPr>
            <w:tcW w:w="1567" w:type="dxa"/>
          </w:tcPr>
          <w:p w14:paraId="08A6C9D1" w14:textId="512F760B" w:rsidR="00C17E23" w:rsidRPr="00171DCD" w:rsidRDefault="00C17E23" w:rsidP="00171DCD">
            <w:r>
              <w:t>KLASA: 340-01/24-02/38, URBROJ: 2158-144-01/1-24-1427</w:t>
            </w:r>
          </w:p>
        </w:tc>
        <w:tc>
          <w:tcPr>
            <w:tcW w:w="1559" w:type="dxa"/>
          </w:tcPr>
          <w:p w14:paraId="019907C8" w14:textId="3D744BDB" w:rsidR="00C17E23" w:rsidRDefault="007356A1">
            <w:r>
              <w:t>18.06.2027.</w:t>
            </w:r>
          </w:p>
        </w:tc>
        <w:tc>
          <w:tcPr>
            <w:tcW w:w="1547" w:type="dxa"/>
          </w:tcPr>
          <w:p w14:paraId="66CC479D" w14:textId="77777777" w:rsidR="00C17E23" w:rsidRDefault="00C17E23"/>
        </w:tc>
      </w:tr>
      <w:tr w:rsidR="006D7D0D" w14:paraId="1D9DB181" w14:textId="77777777" w:rsidTr="00F67DF7">
        <w:trPr>
          <w:trHeight w:val="602"/>
        </w:trPr>
        <w:tc>
          <w:tcPr>
            <w:tcW w:w="1428" w:type="dxa"/>
          </w:tcPr>
          <w:p w14:paraId="4CFD53ED" w14:textId="752FBC55" w:rsidR="006D7D0D" w:rsidRDefault="006D7D0D">
            <w:r>
              <w:t>8.</w:t>
            </w:r>
          </w:p>
        </w:tc>
        <w:tc>
          <w:tcPr>
            <w:tcW w:w="1558" w:type="dxa"/>
          </w:tcPr>
          <w:p w14:paraId="2D898B88" w14:textId="6E452D0E" w:rsidR="006D7D0D" w:rsidRDefault="006D7D0D">
            <w:r>
              <w:t>17.09.2025.</w:t>
            </w:r>
          </w:p>
        </w:tc>
        <w:tc>
          <w:tcPr>
            <w:tcW w:w="1867" w:type="dxa"/>
          </w:tcPr>
          <w:p w14:paraId="69545FFA" w14:textId="77777777" w:rsidR="006D7D0D" w:rsidRDefault="006D7D0D">
            <w:r w:rsidRPr="006D7D0D">
              <w:t>Bankarska garancija-</w:t>
            </w:r>
          </w:p>
          <w:p w14:paraId="159EA165" w14:textId="04F45329" w:rsidR="006D7D0D" w:rsidRPr="006D7D0D" w:rsidRDefault="006D7D0D">
            <w:pPr>
              <w:rPr>
                <w:b/>
                <w:bCs/>
              </w:rPr>
            </w:pPr>
            <w:r w:rsidRPr="006D7D0D">
              <w:rPr>
                <w:b/>
                <w:bCs/>
              </w:rPr>
              <w:t>LC 44093</w:t>
            </w:r>
          </w:p>
          <w:p w14:paraId="10BAB17B" w14:textId="028EF28D" w:rsidR="006D7D0D" w:rsidRPr="006D7D0D" w:rsidRDefault="006D7D0D">
            <w:pPr>
              <w:rPr>
                <w:b/>
                <w:bCs/>
              </w:rPr>
            </w:pPr>
            <w:r w:rsidRPr="006D7D0D">
              <w:rPr>
                <w:b/>
                <w:bCs/>
              </w:rPr>
              <w:t>GRANICE- ROZMAJEROVAC</w:t>
            </w:r>
          </w:p>
        </w:tc>
        <w:tc>
          <w:tcPr>
            <w:tcW w:w="1582" w:type="dxa"/>
          </w:tcPr>
          <w:p w14:paraId="3FD29600" w14:textId="77777777" w:rsidR="006D7D0D" w:rsidRDefault="006D7D0D">
            <w:r>
              <w:t>135.565,45</w:t>
            </w:r>
          </w:p>
          <w:p w14:paraId="653783B0" w14:textId="32D8982D" w:rsidR="006D7D0D" w:rsidRDefault="006D7D0D">
            <w:r>
              <w:t>EUR</w:t>
            </w:r>
          </w:p>
        </w:tc>
        <w:tc>
          <w:tcPr>
            <w:tcW w:w="1531" w:type="dxa"/>
          </w:tcPr>
          <w:p w14:paraId="1DC3E622" w14:textId="4ABE8303" w:rsidR="006D7D0D" w:rsidRPr="00C17E23" w:rsidRDefault="006D7D0D">
            <w:r w:rsidRPr="006D7D0D">
              <w:t>GRAVIA d.o.o., Osijek</w:t>
            </w:r>
          </w:p>
        </w:tc>
        <w:tc>
          <w:tcPr>
            <w:tcW w:w="1679" w:type="dxa"/>
          </w:tcPr>
          <w:p w14:paraId="074F74F6" w14:textId="77777777" w:rsidR="006D7D0D" w:rsidRDefault="006D7D0D">
            <w:r w:rsidRPr="006D7D0D">
              <w:t>Jamstvo za otklanjanje nedostataka u garantnom roku br.</w:t>
            </w:r>
          </w:p>
          <w:p w14:paraId="7F606F1A" w14:textId="484A37C0" w:rsidR="006D7D0D" w:rsidRDefault="006D7D0D">
            <w:r>
              <w:t>4101208371</w:t>
            </w:r>
          </w:p>
        </w:tc>
        <w:tc>
          <w:tcPr>
            <w:tcW w:w="1567" w:type="dxa"/>
          </w:tcPr>
          <w:p w14:paraId="5E2B14AB" w14:textId="77777777" w:rsidR="006D7D0D" w:rsidRDefault="006D7D0D" w:rsidP="00171DCD">
            <w:r>
              <w:t>Ugovor:</w:t>
            </w:r>
          </w:p>
          <w:p w14:paraId="1C574B8C" w14:textId="0F404DDF" w:rsidR="006D7D0D" w:rsidRDefault="006D7D0D" w:rsidP="00171DCD">
            <w:r>
              <w:t>KLASA: 340-01/24-02/19, URBROJ: 2158-144-01/1-24-938 dodatak ugovoru</w:t>
            </w:r>
          </w:p>
          <w:p w14:paraId="7480D358" w14:textId="44994E71" w:rsidR="006D7D0D" w:rsidRDefault="006D7D0D" w:rsidP="00171DCD">
            <w:r w:rsidRPr="006D7D0D">
              <w:t>KLASA: 340-01/24-02/19, URBROJ: 2158-144-01/1-24-</w:t>
            </w:r>
            <w:r>
              <w:t>1194-1</w:t>
            </w:r>
          </w:p>
          <w:p w14:paraId="377655EC" w14:textId="77777777" w:rsidR="006D7D0D" w:rsidRDefault="006D7D0D" w:rsidP="00171DCD"/>
          <w:p w14:paraId="319346F6" w14:textId="66FC729A" w:rsidR="006D7D0D" w:rsidRDefault="006D7D0D" w:rsidP="00171DCD"/>
        </w:tc>
        <w:tc>
          <w:tcPr>
            <w:tcW w:w="1559" w:type="dxa"/>
          </w:tcPr>
          <w:p w14:paraId="7A16116C" w14:textId="0D44FCD3" w:rsidR="006D7D0D" w:rsidRDefault="006D7D0D">
            <w:r>
              <w:lastRenderedPageBreak/>
              <w:t>21.02.2030.</w:t>
            </w:r>
          </w:p>
        </w:tc>
        <w:tc>
          <w:tcPr>
            <w:tcW w:w="1547" w:type="dxa"/>
          </w:tcPr>
          <w:p w14:paraId="3BA75612" w14:textId="77777777" w:rsidR="006D7D0D" w:rsidRDefault="006D7D0D"/>
        </w:tc>
      </w:tr>
      <w:tr w:rsidR="00F67DF7" w14:paraId="67AAAD35" w14:textId="77777777" w:rsidTr="00F67DF7">
        <w:trPr>
          <w:trHeight w:val="602"/>
        </w:trPr>
        <w:tc>
          <w:tcPr>
            <w:tcW w:w="1428" w:type="dxa"/>
          </w:tcPr>
          <w:p w14:paraId="3F302F15" w14:textId="77777777" w:rsidR="00F67DF7" w:rsidRDefault="00F67DF7">
            <w:r>
              <w:t>9.</w:t>
            </w:r>
            <w:r w:rsidR="00DC1608">
              <w:t xml:space="preserve"> Veza - jamstvo pod rednim br. 2</w:t>
            </w:r>
          </w:p>
          <w:p w14:paraId="71DAE9F7" w14:textId="6708B414" w:rsidR="00DC1608" w:rsidRDefault="00DC1608">
            <w:r>
              <w:t>(produljen rok važenja)</w:t>
            </w:r>
          </w:p>
        </w:tc>
        <w:tc>
          <w:tcPr>
            <w:tcW w:w="1558" w:type="dxa"/>
          </w:tcPr>
          <w:p w14:paraId="764EAFD3" w14:textId="449474FE" w:rsidR="00F67DF7" w:rsidRDefault="00F67DF7">
            <w:r>
              <w:t>17.10.2025.</w:t>
            </w:r>
          </w:p>
        </w:tc>
        <w:tc>
          <w:tcPr>
            <w:tcW w:w="1867" w:type="dxa"/>
          </w:tcPr>
          <w:p w14:paraId="6F2C4A35" w14:textId="77777777" w:rsidR="00F67DF7" w:rsidRDefault="00F67DF7" w:rsidP="00F67DF7">
            <w:r>
              <w:t>Bankarska garancija-</w:t>
            </w:r>
          </w:p>
          <w:p w14:paraId="1127BE7B" w14:textId="77777777" w:rsidR="00F67DF7" w:rsidRPr="00F67DF7" w:rsidRDefault="00F67DF7" w:rsidP="00F67DF7">
            <w:pPr>
              <w:rPr>
                <w:b/>
                <w:bCs/>
              </w:rPr>
            </w:pPr>
            <w:r w:rsidRPr="00F67DF7">
              <w:rPr>
                <w:b/>
                <w:bCs/>
              </w:rPr>
              <w:t>LC 44047</w:t>
            </w:r>
          </w:p>
          <w:p w14:paraId="43BC1EAC" w14:textId="3CC32576" w:rsidR="00F67DF7" w:rsidRPr="006D7D0D" w:rsidRDefault="00F67DF7" w:rsidP="00F67DF7">
            <w:r w:rsidRPr="00F67DF7">
              <w:rPr>
                <w:b/>
                <w:bCs/>
              </w:rPr>
              <w:t>ANDRIJEVAC-BRANIMIROVAC</w:t>
            </w:r>
          </w:p>
        </w:tc>
        <w:tc>
          <w:tcPr>
            <w:tcW w:w="1582" w:type="dxa"/>
          </w:tcPr>
          <w:p w14:paraId="52ED4A6F" w14:textId="77777777" w:rsidR="00F67DF7" w:rsidRDefault="00F67DF7" w:rsidP="00F67DF7">
            <w:r>
              <w:t>41.983,18</w:t>
            </w:r>
          </w:p>
          <w:p w14:paraId="22F1916A" w14:textId="726FB8FD" w:rsidR="00F67DF7" w:rsidRDefault="00F67DF7" w:rsidP="00F67DF7">
            <w:r>
              <w:t>EUR</w:t>
            </w:r>
          </w:p>
        </w:tc>
        <w:tc>
          <w:tcPr>
            <w:tcW w:w="1531" w:type="dxa"/>
          </w:tcPr>
          <w:p w14:paraId="28645CB0" w14:textId="671FEAC1" w:rsidR="00F67DF7" w:rsidRPr="006D7D0D" w:rsidRDefault="00F67DF7" w:rsidP="00F67DF7">
            <w:r w:rsidRPr="00F67DF7">
              <w:t>GRAVIA d.o.o., Osijek</w:t>
            </w:r>
          </w:p>
        </w:tc>
        <w:tc>
          <w:tcPr>
            <w:tcW w:w="1679" w:type="dxa"/>
          </w:tcPr>
          <w:p w14:paraId="2D4482DD" w14:textId="4318B0CE" w:rsidR="00F67DF7" w:rsidRPr="006D7D0D" w:rsidRDefault="00F67DF7">
            <w:r w:rsidRPr="00F67DF7">
              <w:t>Jamstvo za dobro ispunjenje ugovora br.</w:t>
            </w:r>
            <w:r w:rsidR="00DC1608">
              <w:t xml:space="preserve"> </w:t>
            </w:r>
            <w:r w:rsidRPr="00F67DF7">
              <w:t>58031</w:t>
            </w:r>
            <w:r>
              <w:t>517-dodatak 1</w:t>
            </w:r>
          </w:p>
        </w:tc>
        <w:tc>
          <w:tcPr>
            <w:tcW w:w="1567" w:type="dxa"/>
          </w:tcPr>
          <w:p w14:paraId="1C625392" w14:textId="77777777" w:rsidR="00F67DF7" w:rsidRDefault="00F67DF7" w:rsidP="00F67DF7">
            <w:r>
              <w:t xml:space="preserve">Ugovor </w:t>
            </w:r>
          </w:p>
          <w:p w14:paraId="032CC050" w14:textId="77777777" w:rsidR="00F67DF7" w:rsidRDefault="00F67DF7" w:rsidP="00F67DF7">
            <w:r>
              <w:t>KLASA: 340-01/25-02/26</w:t>
            </w:r>
          </w:p>
          <w:p w14:paraId="385D113B" w14:textId="66DA8059" w:rsidR="00F67DF7" w:rsidRDefault="00F67DF7" w:rsidP="00F67DF7">
            <w:r>
              <w:t>URBROJ: 2158-144-01/1-25-1056</w:t>
            </w:r>
          </w:p>
        </w:tc>
        <w:tc>
          <w:tcPr>
            <w:tcW w:w="1559" w:type="dxa"/>
          </w:tcPr>
          <w:p w14:paraId="3487E9A3" w14:textId="77777777" w:rsidR="00F67DF7" w:rsidRDefault="00F67DF7">
            <w:r w:rsidRPr="00C33C58">
              <w:t>31.12.2025.</w:t>
            </w:r>
          </w:p>
          <w:p w14:paraId="656AE012" w14:textId="34076CE9" w:rsidR="006D7C6E" w:rsidRDefault="006D7C6E"/>
        </w:tc>
        <w:tc>
          <w:tcPr>
            <w:tcW w:w="1547" w:type="dxa"/>
          </w:tcPr>
          <w:p w14:paraId="5022F1FF" w14:textId="33E88A6A" w:rsidR="00F67DF7" w:rsidRDefault="00C33C58">
            <w:r>
              <w:t>05.12.2025.</w:t>
            </w:r>
          </w:p>
        </w:tc>
      </w:tr>
      <w:tr w:rsidR="00F67DF7" w14:paraId="13E3B14C" w14:textId="77777777" w:rsidTr="00F67DF7">
        <w:trPr>
          <w:trHeight w:val="602"/>
        </w:trPr>
        <w:tc>
          <w:tcPr>
            <w:tcW w:w="1428" w:type="dxa"/>
          </w:tcPr>
          <w:p w14:paraId="2A525EE4" w14:textId="08C4394E" w:rsidR="00F67DF7" w:rsidRDefault="00F67DF7">
            <w:r>
              <w:t>10.</w:t>
            </w:r>
          </w:p>
        </w:tc>
        <w:tc>
          <w:tcPr>
            <w:tcW w:w="1558" w:type="dxa"/>
          </w:tcPr>
          <w:p w14:paraId="350F1DA1" w14:textId="4874339B" w:rsidR="00F67DF7" w:rsidRDefault="00F67DF7">
            <w:r>
              <w:t>17.10.2025.</w:t>
            </w:r>
          </w:p>
        </w:tc>
        <w:tc>
          <w:tcPr>
            <w:tcW w:w="1867" w:type="dxa"/>
          </w:tcPr>
          <w:p w14:paraId="49768927" w14:textId="77777777" w:rsidR="00F67DF7" w:rsidRDefault="00F67DF7" w:rsidP="00F67DF7">
            <w:r>
              <w:t>Bankarska garancija-</w:t>
            </w:r>
          </w:p>
          <w:p w14:paraId="1FF08A4C" w14:textId="63788B3C" w:rsidR="00F67DF7" w:rsidRPr="006D7D0D" w:rsidRDefault="00F67DF7" w:rsidP="00F67DF7">
            <w:r>
              <w:t>Izvanredno održavanje</w:t>
            </w:r>
          </w:p>
        </w:tc>
        <w:tc>
          <w:tcPr>
            <w:tcW w:w="1582" w:type="dxa"/>
          </w:tcPr>
          <w:p w14:paraId="69F65328" w14:textId="0CA0BE8A" w:rsidR="00F67DF7" w:rsidRDefault="00F67DF7">
            <w:r>
              <w:t>140.528,40 EUR</w:t>
            </w:r>
          </w:p>
        </w:tc>
        <w:tc>
          <w:tcPr>
            <w:tcW w:w="1531" w:type="dxa"/>
          </w:tcPr>
          <w:p w14:paraId="29E125A9" w14:textId="1AE880AE" w:rsidR="00F67DF7" w:rsidRPr="006D7D0D" w:rsidRDefault="00F67DF7">
            <w:r w:rsidRPr="00F67DF7">
              <w:t>GRAVIA d.o.o., Osijek</w:t>
            </w:r>
          </w:p>
        </w:tc>
        <w:tc>
          <w:tcPr>
            <w:tcW w:w="1679" w:type="dxa"/>
          </w:tcPr>
          <w:p w14:paraId="3D6E8F19" w14:textId="22D4601A" w:rsidR="00F67DF7" w:rsidRPr="006D7D0D" w:rsidRDefault="00F67DF7">
            <w:r w:rsidRPr="00F67DF7">
              <w:t>Jamstvo za otklanjanje nedostataka u garantnom roku br.</w:t>
            </w:r>
            <w:r>
              <w:t>58031519</w:t>
            </w:r>
          </w:p>
        </w:tc>
        <w:tc>
          <w:tcPr>
            <w:tcW w:w="1567" w:type="dxa"/>
          </w:tcPr>
          <w:p w14:paraId="49E3B0C0" w14:textId="77777777" w:rsidR="00F459EB" w:rsidRDefault="00F459EB" w:rsidP="00F459EB">
            <w:r>
              <w:t>Ugovor</w:t>
            </w:r>
          </w:p>
          <w:p w14:paraId="55748F97" w14:textId="3F009EE0" w:rsidR="00F67DF7" w:rsidRDefault="00F459EB" w:rsidP="00F459EB">
            <w:r>
              <w:t>KLASA: 340-01/25-02/35, URBROJ: 2158-144-01/1-25-1244</w:t>
            </w:r>
          </w:p>
        </w:tc>
        <w:tc>
          <w:tcPr>
            <w:tcW w:w="1559" w:type="dxa"/>
          </w:tcPr>
          <w:p w14:paraId="73B58811" w14:textId="34E8AAA4" w:rsidR="00F67DF7" w:rsidRDefault="00F67DF7">
            <w:r>
              <w:t>19.03.2030.</w:t>
            </w:r>
          </w:p>
        </w:tc>
        <w:tc>
          <w:tcPr>
            <w:tcW w:w="1547" w:type="dxa"/>
          </w:tcPr>
          <w:p w14:paraId="1631E9D1" w14:textId="77777777" w:rsidR="00F67DF7" w:rsidRDefault="00F67DF7"/>
        </w:tc>
      </w:tr>
      <w:tr w:rsidR="00DD0113" w14:paraId="4CF1BB84" w14:textId="77777777" w:rsidTr="00F67DF7">
        <w:trPr>
          <w:trHeight w:val="602"/>
        </w:trPr>
        <w:tc>
          <w:tcPr>
            <w:tcW w:w="1428" w:type="dxa"/>
          </w:tcPr>
          <w:p w14:paraId="5E0FC4A4" w14:textId="58CFDB44" w:rsidR="00DD0113" w:rsidRDefault="00DD0113">
            <w:r>
              <w:t>11.</w:t>
            </w:r>
          </w:p>
        </w:tc>
        <w:tc>
          <w:tcPr>
            <w:tcW w:w="1558" w:type="dxa"/>
          </w:tcPr>
          <w:p w14:paraId="1DF7AF35" w14:textId="19472B41" w:rsidR="00DD0113" w:rsidRDefault="00DD0113">
            <w:r>
              <w:t>05.12.2025</w:t>
            </w:r>
          </w:p>
        </w:tc>
        <w:tc>
          <w:tcPr>
            <w:tcW w:w="1867" w:type="dxa"/>
          </w:tcPr>
          <w:p w14:paraId="6D758469" w14:textId="77777777" w:rsidR="00DD0113" w:rsidRDefault="00DD0113" w:rsidP="00DD0113">
            <w:r>
              <w:t>Bankarska garancija-</w:t>
            </w:r>
          </w:p>
          <w:p w14:paraId="5065A6AE" w14:textId="77777777" w:rsidR="00DD0113" w:rsidRPr="00DD0113" w:rsidRDefault="00DD0113" w:rsidP="00DD0113">
            <w:pPr>
              <w:rPr>
                <w:b/>
                <w:bCs/>
              </w:rPr>
            </w:pPr>
            <w:r w:rsidRPr="00DD0113">
              <w:rPr>
                <w:b/>
                <w:bCs/>
              </w:rPr>
              <w:t>LC 44047</w:t>
            </w:r>
          </w:p>
          <w:p w14:paraId="42093FBF" w14:textId="66B848D6" w:rsidR="00DD0113" w:rsidRDefault="00DD0113" w:rsidP="00DD0113">
            <w:r w:rsidRPr="00DD0113">
              <w:rPr>
                <w:b/>
                <w:bCs/>
              </w:rPr>
              <w:t>ANDRIJEVAC-BRANIMIROVAC</w:t>
            </w:r>
          </w:p>
        </w:tc>
        <w:tc>
          <w:tcPr>
            <w:tcW w:w="1582" w:type="dxa"/>
          </w:tcPr>
          <w:p w14:paraId="77DF64C4" w14:textId="2FD0123F" w:rsidR="00DD0113" w:rsidRDefault="00DD0113">
            <w:r w:rsidRPr="00DD0113">
              <w:t>41.911,76</w:t>
            </w:r>
            <w:r>
              <w:t xml:space="preserve"> EUR</w:t>
            </w:r>
          </w:p>
        </w:tc>
        <w:tc>
          <w:tcPr>
            <w:tcW w:w="1531" w:type="dxa"/>
          </w:tcPr>
          <w:p w14:paraId="5029A000" w14:textId="20CBCC7B" w:rsidR="00DD0113" w:rsidRPr="00F67DF7" w:rsidRDefault="00DD0113">
            <w:r w:rsidRPr="00DD0113">
              <w:t>GRAVIA d.o.o., Osijek</w:t>
            </w:r>
          </w:p>
        </w:tc>
        <w:tc>
          <w:tcPr>
            <w:tcW w:w="1679" w:type="dxa"/>
          </w:tcPr>
          <w:p w14:paraId="67EBEFF2" w14:textId="36019BE6" w:rsidR="00DD0113" w:rsidRPr="00F67DF7" w:rsidRDefault="00265493">
            <w:r w:rsidRPr="00265493">
              <w:t>Jamstvo za otklanjanje nedostataka u garantnom roku br.</w:t>
            </w:r>
            <w:r>
              <w:t>4101216853</w:t>
            </w:r>
          </w:p>
        </w:tc>
        <w:tc>
          <w:tcPr>
            <w:tcW w:w="1567" w:type="dxa"/>
          </w:tcPr>
          <w:p w14:paraId="758F513A" w14:textId="77777777" w:rsidR="00265493" w:rsidRDefault="00265493" w:rsidP="00265493">
            <w:r>
              <w:t xml:space="preserve">Ugovor </w:t>
            </w:r>
          </w:p>
          <w:p w14:paraId="162C17FB" w14:textId="77777777" w:rsidR="00265493" w:rsidRDefault="00265493" w:rsidP="00265493">
            <w:r>
              <w:t>KLASA: 340-01/25-02/26</w:t>
            </w:r>
          </w:p>
          <w:p w14:paraId="61610FD9" w14:textId="34A0C00A" w:rsidR="00DD0113" w:rsidRDefault="00265493" w:rsidP="00265493">
            <w:r>
              <w:t>URBROJ: 2158-144-01/1-25-1056</w:t>
            </w:r>
          </w:p>
        </w:tc>
        <w:tc>
          <w:tcPr>
            <w:tcW w:w="1559" w:type="dxa"/>
          </w:tcPr>
          <w:p w14:paraId="63A9D81D" w14:textId="59A30412" w:rsidR="00DD0113" w:rsidRDefault="00265493">
            <w:r>
              <w:t>27.04.2030.</w:t>
            </w:r>
          </w:p>
        </w:tc>
        <w:tc>
          <w:tcPr>
            <w:tcW w:w="1547" w:type="dxa"/>
          </w:tcPr>
          <w:p w14:paraId="05D4BA0A" w14:textId="77777777" w:rsidR="00DD0113" w:rsidRDefault="00DD0113"/>
        </w:tc>
      </w:tr>
      <w:tr w:rsidR="000E61AA" w14:paraId="3E5C89F6" w14:textId="77777777" w:rsidTr="00F67DF7">
        <w:trPr>
          <w:trHeight w:val="602"/>
        </w:trPr>
        <w:tc>
          <w:tcPr>
            <w:tcW w:w="1428" w:type="dxa"/>
          </w:tcPr>
          <w:p w14:paraId="2A217975" w14:textId="0404C06B" w:rsidR="000E61AA" w:rsidRDefault="000E61AA">
            <w:r>
              <w:t>12.</w:t>
            </w:r>
          </w:p>
        </w:tc>
        <w:tc>
          <w:tcPr>
            <w:tcW w:w="1558" w:type="dxa"/>
          </w:tcPr>
          <w:p w14:paraId="613D57A4" w14:textId="29F7C234" w:rsidR="000E61AA" w:rsidRDefault="000E61AA">
            <w:r>
              <w:t>19.12.2025.</w:t>
            </w:r>
          </w:p>
        </w:tc>
        <w:tc>
          <w:tcPr>
            <w:tcW w:w="1867" w:type="dxa"/>
          </w:tcPr>
          <w:p w14:paraId="09581C20" w14:textId="2ACDB705" w:rsidR="000E61AA" w:rsidRDefault="000E61AA" w:rsidP="00DD0113">
            <w:r w:rsidRPr="000E61AA">
              <w:t xml:space="preserve">Bankarska garancija- </w:t>
            </w:r>
            <w:r w:rsidRPr="000E61AA">
              <w:rPr>
                <w:b/>
                <w:bCs/>
              </w:rPr>
              <w:t>LC44055 SELCI</w:t>
            </w:r>
          </w:p>
        </w:tc>
        <w:tc>
          <w:tcPr>
            <w:tcW w:w="1582" w:type="dxa"/>
          </w:tcPr>
          <w:p w14:paraId="143BC089" w14:textId="482465B5" w:rsidR="000E61AA" w:rsidRPr="00DD0113" w:rsidRDefault="000E61AA">
            <w:r>
              <w:t>42.802,79 EUR</w:t>
            </w:r>
          </w:p>
        </w:tc>
        <w:tc>
          <w:tcPr>
            <w:tcW w:w="1531" w:type="dxa"/>
          </w:tcPr>
          <w:p w14:paraId="5355F121" w14:textId="1798B65D" w:rsidR="000E61AA" w:rsidRPr="00DD0113" w:rsidRDefault="000E61AA">
            <w:r w:rsidRPr="000E61AA">
              <w:t>GRAVIA d.o.o., Osijek</w:t>
            </w:r>
          </w:p>
        </w:tc>
        <w:tc>
          <w:tcPr>
            <w:tcW w:w="1679" w:type="dxa"/>
          </w:tcPr>
          <w:p w14:paraId="23106305" w14:textId="2D49810B" w:rsidR="000E61AA" w:rsidRPr="00265493" w:rsidRDefault="000E61AA">
            <w:r w:rsidRPr="000E61AA">
              <w:t>Jamstvo za otklanjanje nedostataka u garantnom roku br.</w:t>
            </w:r>
            <w:r>
              <w:t>4101219568</w:t>
            </w:r>
          </w:p>
        </w:tc>
        <w:tc>
          <w:tcPr>
            <w:tcW w:w="1567" w:type="dxa"/>
          </w:tcPr>
          <w:p w14:paraId="44455837" w14:textId="77777777" w:rsidR="000E61AA" w:rsidRDefault="000E61AA" w:rsidP="000E61AA">
            <w:r>
              <w:t xml:space="preserve">Ugovor </w:t>
            </w:r>
          </w:p>
          <w:p w14:paraId="33561105" w14:textId="77777777" w:rsidR="000E61AA" w:rsidRDefault="000E61AA" w:rsidP="000E61AA">
            <w:r>
              <w:t>KLASA: 340-01/25-02/23</w:t>
            </w:r>
          </w:p>
          <w:p w14:paraId="46B37D19" w14:textId="07D7BAE5" w:rsidR="000E61AA" w:rsidRDefault="000E61AA" w:rsidP="000E61AA">
            <w:r>
              <w:t>URBROJ: 2158-144-01/1-25-884</w:t>
            </w:r>
          </w:p>
        </w:tc>
        <w:tc>
          <w:tcPr>
            <w:tcW w:w="1559" w:type="dxa"/>
          </w:tcPr>
          <w:p w14:paraId="6ED31074" w14:textId="45EC62D2" w:rsidR="000E61AA" w:rsidRDefault="000E61AA">
            <w:r>
              <w:t>24.05.2030.</w:t>
            </w:r>
          </w:p>
        </w:tc>
        <w:tc>
          <w:tcPr>
            <w:tcW w:w="1547" w:type="dxa"/>
          </w:tcPr>
          <w:p w14:paraId="322B3351" w14:textId="77777777" w:rsidR="000E61AA" w:rsidRDefault="000E61AA"/>
        </w:tc>
      </w:tr>
      <w:bookmarkEnd w:id="0"/>
    </w:tbl>
    <w:p w14:paraId="6F0E3503" w14:textId="77777777" w:rsidR="009A2F4E" w:rsidRDefault="009A2F4E"/>
    <w:p w14:paraId="0CA367E9" w14:textId="77777777" w:rsidR="00001DBB" w:rsidRDefault="00001DBB"/>
    <w:p w14:paraId="75D5342C" w14:textId="77777777" w:rsidR="00001DBB" w:rsidRDefault="00001DBB"/>
    <w:p w14:paraId="0EF12D31" w14:textId="6A88283E" w:rsidR="00001DBB" w:rsidRPr="00001DBB" w:rsidRDefault="00001DBB">
      <w:pPr>
        <w:rPr>
          <w:b/>
          <w:bCs/>
        </w:rPr>
      </w:pPr>
      <w:r w:rsidRPr="00001DBB">
        <w:rPr>
          <w:b/>
          <w:bCs/>
        </w:rPr>
        <w:lastRenderedPageBreak/>
        <w:t>2026.godina</w:t>
      </w:r>
    </w:p>
    <w:tbl>
      <w:tblPr>
        <w:tblStyle w:val="Reetkatablice"/>
        <w:tblW w:w="14318" w:type="dxa"/>
        <w:tblLook w:val="04A0" w:firstRow="1" w:lastRow="0" w:firstColumn="1" w:lastColumn="0" w:noHBand="0" w:noVBand="1"/>
      </w:tblPr>
      <w:tblGrid>
        <w:gridCol w:w="1428"/>
        <w:gridCol w:w="1558"/>
        <w:gridCol w:w="1867"/>
        <w:gridCol w:w="1582"/>
        <w:gridCol w:w="1531"/>
        <w:gridCol w:w="1679"/>
        <w:gridCol w:w="1567"/>
        <w:gridCol w:w="1559"/>
        <w:gridCol w:w="1547"/>
      </w:tblGrid>
      <w:tr w:rsidR="00001DBB" w14:paraId="3C4DEB54" w14:textId="77777777" w:rsidTr="00CE6DAC">
        <w:trPr>
          <w:trHeight w:val="992"/>
        </w:trPr>
        <w:tc>
          <w:tcPr>
            <w:tcW w:w="1428" w:type="dxa"/>
          </w:tcPr>
          <w:p w14:paraId="76B13F35" w14:textId="77777777" w:rsidR="00001DBB" w:rsidRPr="00E81EFD" w:rsidRDefault="00001DBB" w:rsidP="00CE6DAC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RB</w:t>
            </w:r>
          </w:p>
        </w:tc>
        <w:tc>
          <w:tcPr>
            <w:tcW w:w="1558" w:type="dxa"/>
          </w:tcPr>
          <w:p w14:paraId="08D2D73B" w14:textId="77777777" w:rsidR="00001DBB" w:rsidRPr="00E81EFD" w:rsidRDefault="00001DBB" w:rsidP="00CE6DAC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DATUM PRIMANJA JAMSTAVA</w:t>
            </w:r>
          </w:p>
        </w:tc>
        <w:tc>
          <w:tcPr>
            <w:tcW w:w="1867" w:type="dxa"/>
          </w:tcPr>
          <w:p w14:paraId="1B97B965" w14:textId="77777777" w:rsidR="00001DBB" w:rsidRPr="00E81EFD" w:rsidRDefault="00001DBB" w:rsidP="00CE6DAC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 xml:space="preserve">INSTRUMENT OSIGURANJA </w:t>
            </w:r>
          </w:p>
        </w:tc>
        <w:tc>
          <w:tcPr>
            <w:tcW w:w="1582" w:type="dxa"/>
          </w:tcPr>
          <w:p w14:paraId="26B00BB2" w14:textId="77777777" w:rsidR="00001DBB" w:rsidRPr="00E81EFD" w:rsidRDefault="00001DBB" w:rsidP="00CE6DAC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IZNOS PRIMLJENOG JAMSTVA</w:t>
            </w:r>
          </w:p>
        </w:tc>
        <w:tc>
          <w:tcPr>
            <w:tcW w:w="1531" w:type="dxa"/>
          </w:tcPr>
          <w:p w14:paraId="4ABD6163" w14:textId="77777777" w:rsidR="00001DBB" w:rsidRPr="00E81EFD" w:rsidRDefault="00001DBB" w:rsidP="00CE6DAC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 xml:space="preserve">DAVATELJ JAMSTVA </w:t>
            </w:r>
          </w:p>
        </w:tc>
        <w:tc>
          <w:tcPr>
            <w:tcW w:w="1679" w:type="dxa"/>
          </w:tcPr>
          <w:p w14:paraId="5E4DF5DE" w14:textId="77777777" w:rsidR="00001DBB" w:rsidRPr="00E81EFD" w:rsidRDefault="00001DBB" w:rsidP="00CE6DAC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NAMJENA</w:t>
            </w:r>
          </w:p>
        </w:tc>
        <w:tc>
          <w:tcPr>
            <w:tcW w:w="1567" w:type="dxa"/>
          </w:tcPr>
          <w:p w14:paraId="6FDE3CDB" w14:textId="77777777" w:rsidR="00001DBB" w:rsidRPr="00E81EFD" w:rsidRDefault="00001DBB" w:rsidP="00CE6DAC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 xml:space="preserve">DOKUMENT </w:t>
            </w:r>
          </w:p>
        </w:tc>
        <w:tc>
          <w:tcPr>
            <w:tcW w:w="1559" w:type="dxa"/>
          </w:tcPr>
          <w:p w14:paraId="3BD19D63" w14:textId="77777777" w:rsidR="00001DBB" w:rsidRPr="00E81EFD" w:rsidRDefault="00001DBB" w:rsidP="00CE6DAC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ROK VAŽENJA</w:t>
            </w:r>
          </w:p>
        </w:tc>
        <w:tc>
          <w:tcPr>
            <w:tcW w:w="1547" w:type="dxa"/>
          </w:tcPr>
          <w:p w14:paraId="738FB44E" w14:textId="77777777" w:rsidR="00001DBB" w:rsidRPr="00E81EFD" w:rsidRDefault="00001DBB" w:rsidP="00CE6DAC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DATUM VRAĆANJA</w:t>
            </w:r>
          </w:p>
          <w:p w14:paraId="6B051044" w14:textId="77777777" w:rsidR="00001DBB" w:rsidRPr="00E81EFD" w:rsidRDefault="00001DBB" w:rsidP="00CE6DAC">
            <w:pPr>
              <w:rPr>
                <w:b/>
                <w:bCs/>
              </w:rPr>
            </w:pPr>
            <w:r w:rsidRPr="00E81EFD">
              <w:rPr>
                <w:b/>
                <w:bCs/>
              </w:rPr>
              <w:t>JAMSTAVA</w:t>
            </w:r>
          </w:p>
        </w:tc>
      </w:tr>
      <w:tr w:rsidR="00001DBB" w14:paraId="15B08DE3" w14:textId="77777777" w:rsidTr="00CE6DAC">
        <w:trPr>
          <w:trHeight w:val="602"/>
        </w:trPr>
        <w:tc>
          <w:tcPr>
            <w:tcW w:w="1428" w:type="dxa"/>
          </w:tcPr>
          <w:p w14:paraId="3EF529F6" w14:textId="01035ED0" w:rsidR="00001DBB" w:rsidRDefault="00001DBB" w:rsidP="00CE6DAC">
            <w:r>
              <w:t>1</w:t>
            </w:r>
            <w:r>
              <w:t xml:space="preserve">. </w:t>
            </w:r>
          </w:p>
        </w:tc>
        <w:tc>
          <w:tcPr>
            <w:tcW w:w="1558" w:type="dxa"/>
          </w:tcPr>
          <w:p w14:paraId="5E578653" w14:textId="77777777" w:rsidR="00001DBB" w:rsidRDefault="00001DBB" w:rsidP="00CE6DAC">
            <w:r>
              <w:t>28.04.2025.</w:t>
            </w:r>
          </w:p>
        </w:tc>
        <w:tc>
          <w:tcPr>
            <w:tcW w:w="1867" w:type="dxa"/>
          </w:tcPr>
          <w:p w14:paraId="5EC914B0" w14:textId="77777777" w:rsidR="00001DBB" w:rsidRDefault="00001DBB" w:rsidP="00CE6DAC">
            <w:r w:rsidRPr="00A360B2">
              <w:t>Bankarska garancija-</w:t>
            </w:r>
          </w:p>
          <w:p w14:paraId="632B8B69" w14:textId="77777777" w:rsidR="00001DBB" w:rsidRPr="00A360B2" w:rsidRDefault="00001DBB" w:rsidP="00CE6DAC">
            <w:pPr>
              <w:rPr>
                <w:b/>
                <w:bCs/>
              </w:rPr>
            </w:pPr>
            <w:r w:rsidRPr="00A360B2">
              <w:rPr>
                <w:b/>
                <w:bCs/>
              </w:rPr>
              <w:t xml:space="preserve">LC 44118 </w:t>
            </w:r>
          </w:p>
          <w:p w14:paraId="1890356E" w14:textId="77777777" w:rsidR="00001DBB" w:rsidRDefault="00001DBB" w:rsidP="00CE6DAC">
            <w:r w:rsidRPr="00A360B2">
              <w:rPr>
                <w:b/>
                <w:bCs/>
              </w:rPr>
              <w:t>SLOBODNA VLAST- RATKOV DOL</w:t>
            </w:r>
          </w:p>
        </w:tc>
        <w:tc>
          <w:tcPr>
            <w:tcW w:w="1582" w:type="dxa"/>
          </w:tcPr>
          <w:p w14:paraId="6F5E8138" w14:textId="77777777" w:rsidR="00001DBB" w:rsidRDefault="00001DBB" w:rsidP="00CE6DAC">
            <w:r>
              <w:t>79.591,22 EUR</w:t>
            </w:r>
          </w:p>
        </w:tc>
        <w:tc>
          <w:tcPr>
            <w:tcW w:w="1531" w:type="dxa"/>
          </w:tcPr>
          <w:p w14:paraId="17902D65" w14:textId="77777777" w:rsidR="00001DBB" w:rsidRDefault="00001DBB" w:rsidP="00CE6DAC">
            <w:r>
              <w:t xml:space="preserve">OSIJEK-KOTEKS d.d., Osijek </w:t>
            </w:r>
          </w:p>
        </w:tc>
        <w:tc>
          <w:tcPr>
            <w:tcW w:w="1679" w:type="dxa"/>
          </w:tcPr>
          <w:p w14:paraId="112A2C79" w14:textId="77777777" w:rsidR="00001DBB" w:rsidRDefault="00001DBB" w:rsidP="00CE6DAC">
            <w:r w:rsidRPr="00A360B2">
              <w:t>Jamstvo za dobro ispunjenje ugovora br.</w:t>
            </w:r>
            <w:r>
              <w:t xml:space="preserve"> 272-2025-G-DPVPJS</w:t>
            </w:r>
          </w:p>
        </w:tc>
        <w:tc>
          <w:tcPr>
            <w:tcW w:w="1567" w:type="dxa"/>
          </w:tcPr>
          <w:p w14:paraId="19F8DAF4" w14:textId="77777777" w:rsidR="00001DBB" w:rsidRDefault="00001DBB" w:rsidP="00CE6DAC">
            <w:r>
              <w:t xml:space="preserve">Ugovor </w:t>
            </w:r>
          </w:p>
          <w:p w14:paraId="7AF47092" w14:textId="77777777" w:rsidR="00001DBB" w:rsidRDefault="00001DBB" w:rsidP="00CE6DAC">
            <w:r>
              <w:t>KLASA: 340-01/25-02/28</w:t>
            </w:r>
          </w:p>
          <w:p w14:paraId="0E8F7825" w14:textId="77777777" w:rsidR="00001DBB" w:rsidRDefault="00001DBB" w:rsidP="00CE6DAC">
            <w:r>
              <w:t>URBROJ: 2158-144-01/1-25-1130</w:t>
            </w:r>
          </w:p>
        </w:tc>
        <w:tc>
          <w:tcPr>
            <w:tcW w:w="1559" w:type="dxa"/>
          </w:tcPr>
          <w:p w14:paraId="3100D485" w14:textId="77777777" w:rsidR="00001DBB" w:rsidRDefault="00001DBB" w:rsidP="00CE6DAC">
            <w:r>
              <w:t>31.05.2026.</w:t>
            </w:r>
          </w:p>
        </w:tc>
        <w:tc>
          <w:tcPr>
            <w:tcW w:w="1547" w:type="dxa"/>
          </w:tcPr>
          <w:p w14:paraId="07E5CB2F" w14:textId="77777777" w:rsidR="00001DBB" w:rsidRDefault="00001DBB" w:rsidP="00CE6DAC"/>
        </w:tc>
      </w:tr>
      <w:tr w:rsidR="00001DBB" w14:paraId="4CB352F2" w14:textId="77777777" w:rsidTr="00CE6DAC">
        <w:trPr>
          <w:trHeight w:val="602"/>
        </w:trPr>
        <w:tc>
          <w:tcPr>
            <w:tcW w:w="1428" w:type="dxa"/>
          </w:tcPr>
          <w:p w14:paraId="313FFFB4" w14:textId="6811B792" w:rsidR="00001DBB" w:rsidRDefault="00001DBB" w:rsidP="00CE6DAC">
            <w:r>
              <w:t>2</w:t>
            </w:r>
            <w:r>
              <w:t>.</w:t>
            </w:r>
          </w:p>
        </w:tc>
        <w:tc>
          <w:tcPr>
            <w:tcW w:w="1558" w:type="dxa"/>
          </w:tcPr>
          <w:p w14:paraId="7F4165BE" w14:textId="77777777" w:rsidR="00001DBB" w:rsidRDefault="00001DBB" w:rsidP="00CE6DAC">
            <w:r>
              <w:t>05.05.2025.</w:t>
            </w:r>
          </w:p>
        </w:tc>
        <w:tc>
          <w:tcPr>
            <w:tcW w:w="1867" w:type="dxa"/>
          </w:tcPr>
          <w:p w14:paraId="0AE92390" w14:textId="77777777" w:rsidR="00001DBB" w:rsidRDefault="00001DBB" w:rsidP="00CE6DAC">
            <w:r w:rsidRPr="00FD2AB8">
              <w:t>Bankarska garancija-</w:t>
            </w:r>
          </w:p>
          <w:p w14:paraId="2D05F067" w14:textId="77777777" w:rsidR="00001DBB" w:rsidRPr="00FD2AB8" w:rsidRDefault="00001DBB" w:rsidP="00CE6DAC">
            <w:pPr>
              <w:rPr>
                <w:b/>
                <w:bCs/>
              </w:rPr>
            </w:pPr>
            <w:r w:rsidRPr="00FD2AB8">
              <w:rPr>
                <w:b/>
                <w:bCs/>
              </w:rPr>
              <w:t xml:space="preserve">LC 44133 </w:t>
            </w:r>
          </w:p>
          <w:p w14:paraId="57E475E2" w14:textId="77777777" w:rsidR="00001DBB" w:rsidRDefault="00001DBB" w:rsidP="00CE6DAC">
            <w:r w:rsidRPr="00FD2AB8">
              <w:rPr>
                <w:b/>
                <w:bCs/>
              </w:rPr>
              <w:t>PISAK-ĐURĐANCI</w:t>
            </w:r>
          </w:p>
        </w:tc>
        <w:tc>
          <w:tcPr>
            <w:tcW w:w="1582" w:type="dxa"/>
          </w:tcPr>
          <w:p w14:paraId="728B5077" w14:textId="77777777" w:rsidR="00001DBB" w:rsidRDefault="00001DBB" w:rsidP="00CE6DAC">
            <w:r>
              <w:t>91.711,66</w:t>
            </w:r>
          </w:p>
          <w:p w14:paraId="659ADE9D" w14:textId="77777777" w:rsidR="00001DBB" w:rsidRDefault="00001DBB" w:rsidP="00CE6DAC">
            <w:r>
              <w:t>EUR</w:t>
            </w:r>
          </w:p>
        </w:tc>
        <w:tc>
          <w:tcPr>
            <w:tcW w:w="1531" w:type="dxa"/>
          </w:tcPr>
          <w:p w14:paraId="015B10C5" w14:textId="77777777" w:rsidR="00001DBB" w:rsidRDefault="00001DBB" w:rsidP="00CE6DAC">
            <w:r>
              <w:t>GRAVIA d.o.o.,</w:t>
            </w:r>
          </w:p>
          <w:p w14:paraId="1D9EFFFA" w14:textId="77777777" w:rsidR="00001DBB" w:rsidRDefault="00001DBB" w:rsidP="00CE6DAC">
            <w:r>
              <w:t>Osijek</w:t>
            </w:r>
          </w:p>
        </w:tc>
        <w:tc>
          <w:tcPr>
            <w:tcW w:w="1679" w:type="dxa"/>
          </w:tcPr>
          <w:p w14:paraId="77CEEC51" w14:textId="77777777" w:rsidR="00001DBB" w:rsidRDefault="00001DBB" w:rsidP="00CE6DAC">
            <w:r w:rsidRPr="00FD2AB8">
              <w:t>Jamstvo za dobro ispunjenje ugovora br.</w:t>
            </w:r>
            <w:r>
              <w:t xml:space="preserve"> 58031200</w:t>
            </w:r>
          </w:p>
        </w:tc>
        <w:tc>
          <w:tcPr>
            <w:tcW w:w="1567" w:type="dxa"/>
          </w:tcPr>
          <w:p w14:paraId="584CC43E" w14:textId="77777777" w:rsidR="00001DBB" w:rsidRDefault="00001DBB" w:rsidP="00CE6DAC">
            <w:r>
              <w:t>Ugovor</w:t>
            </w:r>
          </w:p>
          <w:p w14:paraId="14115478" w14:textId="77777777" w:rsidR="00001DBB" w:rsidRDefault="00001DBB" w:rsidP="00CE6DAC">
            <w:r w:rsidRPr="00FD2AB8">
              <w:t>KLASA: 340-01/25-02/33, URBROJ: 2158-144-01/1-25-1199</w:t>
            </w:r>
          </w:p>
        </w:tc>
        <w:tc>
          <w:tcPr>
            <w:tcW w:w="1559" w:type="dxa"/>
          </w:tcPr>
          <w:p w14:paraId="77E2402E" w14:textId="77777777" w:rsidR="00001DBB" w:rsidRDefault="00001DBB" w:rsidP="00CE6DAC">
            <w:r>
              <w:t>22.06.2026.</w:t>
            </w:r>
          </w:p>
        </w:tc>
        <w:tc>
          <w:tcPr>
            <w:tcW w:w="1547" w:type="dxa"/>
          </w:tcPr>
          <w:p w14:paraId="3DC51494" w14:textId="77777777" w:rsidR="00001DBB" w:rsidRDefault="00001DBB" w:rsidP="00CE6DAC"/>
        </w:tc>
      </w:tr>
      <w:tr w:rsidR="00001DBB" w14:paraId="0C0095C5" w14:textId="77777777" w:rsidTr="00CE6DAC">
        <w:trPr>
          <w:trHeight w:val="602"/>
        </w:trPr>
        <w:tc>
          <w:tcPr>
            <w:tcW w:w="1428" w:type="dxa"/>
          </w:tcPr>
          <w:p w14:paraId="1681FE4F" w14:textId="7393B194" w:rsidR="00001DBB" w:rsidRDefault="00001DBB" w:rsidP="00CE6DAC">
            <w:r>
              <w:t>3</w:t>
            </w:r>
            <w:r>
              <w:t>.</w:t>
            </w:r>
          </w:p>
        </w:tc>
        <w:tc>
          <w:tcPr>
            <w:tcW w:w="1558" w:type="dxa"/>
          </w:tcPr>
          <w:p w14:paraId="1405E1DC" w14:textId="77777777" w:rsidR="00001DBB" w:rsidRDefault="00001DBB" w:rsidP="00CE6DAC">
            <w:r>
              <w:t>16.05.2025.</w:t>
            </w:r>
          </w:p>
        </w:tc>
        <w:tc>
          <w:tcPr>
            <w:tcW w:w="1867" w:type="dxa"/>
          </w:tcPr>
          <w:p w14:paraId="40B68180" w14:textId="77777777" w:rsidR="00001DBB" w:rsidRDefault="00001DBB" w:rsidP="00CE6DAC">
            <w:r w:rsidRPr="00502E04">
              <w:t>Bankarska garancija-</w:t>
            </w:r>
            <w:r>
              <w:t xml:space="preserve"> redovno održavanje -3.ugovor</w:t>
            </w:r>
          </w:p>
          <w:p w14:paraId="3492D767" w14:textId="77777777" w:rsidR="00001DBB" w:rsidRDefault="00001DBB" w:rsidP="00CE6DAC"/>
        </w:tc>
        <w:tc>
          <w:tcPr>
            <w:tcW w:w="1582" w:type="dxa"/>
          </w:tcPr>
          <w:p w14:paraId="005E6456" w14:textId="77777777" w:rsidR="00001DBB" w:rsidRDefault="00001DBB" w:rsidP="00CE6DAC">
            <w:r>
              <w:t>360.434,00</w:t>
            </w:r>
          </w:p>
          <w:p w14:paraId="403BE985" w14:textId="77777777" w:rsidR="00001DBB" w:rsidRDefault="00001DBB" w:rsidP="00CE6DAC">
            <w:r>
              <w:t>EUR</w:t>
            </w:r>
          </w:p>
        </w:tc>
        <w:tc>
          <w:tcPr>
            <w:tcW w:w="1531" w:type="dxa"/>
          </w:tcPr>
          <w:p w14:paraId="557A6896" w14:textId="77777777" w:rsidR="00001DBB" w:rsidRDefault="00001DBB" w:rsidP="00CE6DAC">
            <w:r>
              <w:t>CESTING d.o.o., Osijek</w:t>
            </w:r>
          </w:p>
        </w:tc>
        <w:tc>
          <w:tcPr>
            <w:tcW w:w="1679" w:type="dxa"/>
          </w:tcPr>
          <w:p w14:paraId="540B1F7A" w14:textId="77777777" w:rsidR="00001DBB" w:rsidRDefault="00001DBB" w:rsidP="00CE6DAC">
            <w:r w:rsidRPr="00502E04">
              <w:t xml:space="preserve">Jamstvo za dobro </w:t>
            </w:r>
            <w:r>
              <w:t>izvršenje posla br.4101193219</w:t>
            </w:r>
          </w:p>
        </w:tc>
        <w:tc>
          <w:tcPr>
            <w:tcW w:w="1567" w:type="dxa"/>
          </w:tcPr>
          <w:p w14:paraId="49C3751E" w14:textId="77777777" w:rsidR="00001DBB" w:rsidRPr="0018045D" w:rsidRDefault="00001DBB" w:rsidP="00CE6DAC">
            <w:r w:rsidRPr="0018045D">
              <w:t>Ugovor</w:t>
            </w:r>
          </w:p>
          <w:p w14:paraId="6A70EC05" w14:textId="77777777" w:rsidR="00001DBB" w:rsidRDefault="00001DBB" w:rsidP="00CE6DAC">
            <w:r w:rsidRPr="0018045D">
              <w:t>KLASA: 340-01/25-02/</w:t>
            </w:r>
            <w:r>
              <w:t>42</w:t>
            </w:r>
            <w:r w:rsidRPr="0018045D">
              <w:t>, URBROJ: 2158-144-01/1-25-</w:t>
            </w:r>
            <w:r>
              <w:t>1397</w:t>
            </w:r>
          </w:p>
        </w:tc>
        <w:tc>
          <w:tcPr>
            <w:tcW w:w="1559" w:type="dxa"/>
          </w:tcPr>
          <w:p w14:paraId="091B59C8" w14:textId="77777777" w:rsidR="00001DBB" w:rsidRDefault="00001DBB" w:rsidP="00CE6DAC">
            <w:r>
              <w:t>31.07.2026.</w:t>
            </w:r>
          </w:p>
        </w:tc>
        <w:tc>
          <w:tcPr>
            <w:tcW w:w="1547" w:type="dxa"/>
          </w:tcPr>
          <w:p w14:paraId="794FF896" w14:textId="77777777" w:rsidR="00001DBB" w:rsidRDefault="00001DBB" w:rsidP="00CE6DAC"/>
        </w:tc>
      </w:tr>
      <w:tr w:rsidR="00001DBB" w14:paraId="30366F0A" w14:textId="77777777" w:rsidTr="00CE6DAC">
        <w:trPr>
          <w:trHeight w:val="602"/>
        </w:trPr>
        <w:tc>
          <w:tcPr>
            <w:tcW w:w="1428" w:type="dxa"/>
          </w:tcPr>
          <w:p w14:paraId="190164C4" w14:textId="03A13801" w:rsidR="00001DBB" w:rsidRDefault="00001DBB" w:rsidP="00CE6DAC">
            <w:r>
              <w:t>4</w:t>
            </w:r>
            <w:r>
              <w:t xml:space="preserve">. </w:t>
            </w:r>
          </w:p>
        </w:tc>
        <w:tc>
          <w:tcPr>
            <w:tcW w:w="1558" w:type="dxa"/>
          </w:tcPr>
          <w:p w14:paraId="65837836" w14:textId="77777777" w:rsidR="00001DBB" w:rsidRDefault="00001DBB" w:rsidP="00CE6DAC">
            <w:r>
              <w:t>09.07.2025.</w:t>
            </w:r>
          </w:p>
        </w:tc>
        <w:tc>
          <w:tcPr>
            <w:tcW w:w="1867" w:type="dxa"/>
          </w:tcPr>
          <w:p w14:paraId="7FA7949E" w14:textId="77777777" w:rsidR="00001DBB" w:rsidRPr="00171DCD" w:rsidRDefault="00001DBB" w:rsidP="00CE6DAC">
            <w:r w:rsidRPr="00C17E23">
              <w:t>Bankarska garancija- redovno održavanje -</w:t>
            </w:r>
            <w:r>
              <w:t>2</w:t>
            </w:r>
            <w:r w:rsidRPr="00C17E23">
              <w:t>.ugovor</w:t>
            </w:r>
          </w:p>
        </w:tc>
        <w:tc>
          <w:tcPr>
            <w:tcW w:w="1582" w:type="dxa"/>
          </w:tcPr>
          <w:p w14:paraId="5AFD6BE8" w14:textId="77777777" w:rsidR="00001DBB" w:rsidRDefault="00001DBB" w:rsidP="00CE6DAC">
            <w:r>
              <w:t>319.603,00</w:t>
            </w:r>
          </w:p>
          <w:p w14:paraId="47217C85" w14:textId="77777777" w:rsidR="00001DBB" w:rsidRDefault="00001DBB" w:rsidP="00CE6DAC">
            <w:r>
              <w:t>EUR</w:t>
            </w:r>
          </w:p>
        </w:tc>
        <w:tc>
          <w:tcPr>
            <w:tcW w:w="1531" w:type="dxa"/>
          </w:tcPr>
          <w:p w14:paraId="6AB2E0F7" w14:textId="77777777" w:rsidR="00001DBB" w:rsidRDefault="00001DBB" w:rsidP="00CE6DAC">
            <w:r w:rsidRPr="00C17E23">
              <w:t>CESTING d.o.o., Osijek</w:t>
            </w:r>
          </w:p>
        </w:tc>
        <w:tc>
          <w:tcPr>
            <w:tcW w:w="1679" w:type="dxa"/>
          </w:tcPr>
          <w:p w14:paraId="6B6D5E16" w14:textId="77777777" w:rsidR="00001DBB" w:rsidRPr="00171DCD" w:rsidRDefault="00001DBB" w:rsidP="00CE6DAC">
            <w:r>
              <w:t>Jamstvo za otklanjanje nedostataka u garantnom roku br. 4101201152</w:t>
            </w:r>
          </w:p>
        </w:tc>
        <w:tc>
          <w:tcPr>
            <w:tcW w:w="1567" w:type="dxa"/>
          </w:tcPr>
          <w:p w14:paraId="5DBF6395" w14:textId="77777777" w:rsidR="00001DBB" w:rsidRPr="00171DCD" w:rsidRDefault="00001DBB" w:rsidP="00CE6DAC">
            <w:r>
              <w:t>KLASA: 340-01/24-02/38, URBROJ: 2158-144-01/1-24-1427</w:t>
            </w:r>
          </w:p>
        </w:tc>
        <w:tc>
          <w:tcPr>
            <w:tcW w:w="1559" w:type="dxa"/>
          </w:tcPr>
          <w:p w14:paraId="125C330F" w14:textId="77777777" w:rsidR="00001DBB" w:rsidRDefault="00001DBB" w:rsidP="00CE6DAC">
            <w:r>
              <w:t>18.06.2027.</w:t>
            </w:r>
          </w:p>
        </w:tc>
        <w:tc>
          <w:tcPr>
            <w:tcW w:w="1547" w:type="dxa"/>
          </w:tcPr>
          <w:p w14:paraId="761F7773" w14:textId="77777777" w:rsidR="00001DBB" w:rsidRDefault="00001DBB" w:rsidP="00CE6DAC"/>
        </w:tc>
      </w:tr>
      <w:tr w:rsidR="00001DBB" w14:paraId="38A63D34" w14:textId="77777777" w:rsidTr="00CE6DAC">
        <w:trPr>
          <w:trHeight w:val="602"/>
        </w:trPr>
        <w:tc>
          <w:tcPr>
            <w:tcW w:w="1428" w:type="dxa"/>
          </w:tcPr>
          <w:p w14:paraId="334E9AA4" w14:textId="60667F6F" w:rsidR="00001DBB" w:rsidRDefault="00001DBB" w:rsidP="00CE6DAC">
            <w:r>
              <w:lastRenderedPageBreak/>
              <w:t>5</w:t>
            </w:r>
            <w:r>
              <w:t>.</w:t>
            </w:r>
          </w:p>
        </w:tc>
        <w:tc>
          <w:tcPr>
            <w:tcW w:w="1558" w:type="dxa"/>
          </w:tcPr>
          <w:p w14:paraId="698F4E68" w14:textId="77777777" w:rsidR="00001DBB" w:rsidRDefault="00001DBB" w:rsidP="00CE6DAC">
            <w:r>
              <w:t>17.09.2025.</w:t>
            </w:r>
          </w:p>
        </w:tc>
        <w:tc>
          <w:tcPr>
            <w:tcW w:w="1867" w:type="dxa"/>
          </w:tcPr>
          <w:p w14:paraId="39BFDAE7" w14:textId="77777777" w:rsidR="00001DBB" w:rsidRDefault="00001DBB" w:rsidP="00CE6DAC">
            <w:r w:rsidRPr="006D7D0D">
              <w:t>Bankarska garancija-</w:t>
            </w:r>
          </w:p>
          <w:p w14:paraId="103D91B5" w14:textId="77777777" w:rsidR="00001DBB" w:rsidRPr="006D7D0D" w:rsidRDefault="00001DBB" w:rsidP="00CE6DAC">
            <w:pPr>
              <w:rPr>
                <w:b/>
                <w:bCs/>
              </w:rPr>
            </w:pPr>
            <w:r w:rsidRPr="006D7D0D">
              <w:rPr>
                <w:b/>
                <w:bCs/>
              </w:rPr>
              <w:t>LC 44093</w:t>
            </w:r>
          </w:p>
          <w:p w14:paraId="250B92AA" w14:textId="77777777" w:rsidR="00001DBB" w:rsidRPr="006D7D0D" w:rsidRDefault="00001DBB" w:rsidP="00CE6DAC">
            <w:pPr>
              <w:rPr>
                <w:b/>
                <w:bCs/>
              </w:rPr>
            </w:pPr>
            <w:r w:rsidRPr="006D7D0D">
              <w:rPr>
                <w:b/>
                <w:bCs/>
              </w:rPr>
              <w:t>GRANICE- ROZMAJEROVAC</w:t>
            </w:r>
          </w:p>
        </w:tc>
        <w:tc>
          <w:tcPr>
            <w:tcW w:w="1582" w:type="dxa"/>
          </w:tcPr>
          <w:p w14:paraId="4806494B" w14:textId="77777777" w:rsidR="00001DBB" w:rsidRDefault="00001DBB" w:rsidP="00CE6DAC">
            <w:r>
              <w:t>135.565,45</w:t>
            </w:r>
          </w:p>
          <w:p w14:paraId="34368B4D" w14:textId="77777777" w:rsidR="00001DBB" w:rsidRDefault="00001DBB" w:rsidP="00CE6DAC">
            <w:r>
              <w:t>EUR</w:t>
            </w:r>
          </w:p>
        </w:tc>
        <w:tc>
          <w:tcPr>
            <w:tcW w:w="1531" w:type="dxa"/>
          </w:tcPr>
          <w:p w14:paraId="2B8AE6A2" w14:textId="77777777" w:rsidR="00001DBB" w:rsidRPr="00C17E23" w:rsidRDefault="00001DBB" w:rsidP="00CE6DAC">
            <w:r w:rsidRPr="006D7D0D">
              <w:t>GRAVIA d.o.o., Osijek</w:t>
            </w:r>
          </w:p>
        </w:tc>
        <w:tc>
          <w:tcPr>
            <w:tcW w:w="1679" w:type="dxa"/>
          </w:tcPr>
          <w:p w14:paraId="0ABEB0A4" w14:textId="77777777" w:rsidR="00001DBB" w:rsidRDefault="00001DBB" w:rsidP="00CE6DAC">
            <w:r w:rsidRPr="006D7D0D">
              <w:t>Jamstvo za otklanjanje nedostataka u garantnom roku br.</w:t>
            </w:r>
          </w:p>
          <w:p w14:paraId="508B4A9C" w14:textId="77777777" w:rsidR="00001DBB" w:rsidRDefault="00001DBB" w:rsidP="00CE6DAC">
            <w:r>
              <w:t>4101208371</w:t>
            </w:r>
          </w:p>
        </w:tc>
        <w:tc>
          <w:tcPr>
            <w:tcW w:w="1567" w:type="dxa"/>
          </w:tcPr>
          <w:p w14:paraId="0ABA2402" w14:textId="77777777" w:rsidR="00001DBB" w:rsidRDefault="00001DBB" w:rsidP="00CE6DAC">
            <w:r>
              <w:t>Ugovor:</w:t>
            </w:r>
          </w:p>
          <w:p w14:paraId="22041255" w14:textId="77777777" w:rsidR="00001DBB" w:rsidRDefault="00001DBB" w:rsidP="00CE6DAC">
            <w:r>
              <w:t>KLASA: 340-01/24-02/19, URBROJ: 2158-144-01/1-24-938 dodatak ugovoru</w:t>
            </w:r>
          </w:p>
          <w:p w14:paraId="114003CC" w14:textId="77777777" w:rsidR="00001DBB" w:rsidRDefault="00001DBB" w:rsidP="00CE6DAC">
            <w:r w:rsidRPr="006D7D0D">
              <w:t>KLASA: 340-01/24-02/19, URBROJ: 2158-144-01/1-24-</w:t>
            </w:r>
            <w:r>
              <w:t>1194-1</w:t>
            </w:r>
          </w:p>
          <w:p w14:paraId="5FDE766F" w14:textId="77777777" w:rsidR="00001DBB" w:rsidRDefault="00001DBB" w:rsidP="00CE6DAC"/>
          <w:p w14:paraId="74726B8B" w14:textId="77777777" w:rsidR="00001DBB" w:rsidRDefault="00001DBB" w:rsidP="00CE6DAC"/>
        </w:tc>
        <w:tc>
          <w:tcPr>
            <w:tcW w:w="1559" w:type="dxa"/>
          </w:tcPr>
          <w:p w14:paraId="6494B0ED" w14:textId="77777777" w:rsidR="00001DBB" w:rsidRDefault="00001DBB" w:rsidP="00CE6DAC">
            <w:r>
              <w:t>21.02.2030.</w:t>
            </w:r>
          </w:p>
        </w:tc>
        <w:tc>
          <w:tcPr>
            <w:tcW w:w="1547" w:type="dxa"/>
          </w:tcPr>
          <w:p w14:paraId="375450A3" w14:textId="77777777" w:rsidR="00001DBB" w:rsidRDefault="00001DBB" w:rsidP="00CE6DAC"/>
        </w:tc>
      </w:tr>
      <w:tr w:rsidR="00001DBB" w14:paraId="51E2D358" w14:textId="77777777" w:rsidTr="00CE6DAC">
        <w:trPr>
          <w:trHeight w:val="602"/>
        </w:trPr>
        <w:tc>
          <w:tcPr>
            <w:tcW w:w="1428" w:type="dxa"/>
          </w:tcPr>
          <w:p w14:paraId="78D588EF" w14:textId="6630B42F" w:rsidR="00001DBB" w:rsidRDefault="00001DBB" w:rsidP="00CE6DAC">
            <w:r>
              <w:t>6</w:t>
            </w:r>
            <w:r>
              <w:t>.</w:t>
            </w:r>
          </w:p>
        </w:tc>
        <w:tc>
          <w:tcPr>
            <w:tcW w:w="1558" w:type="dxa"/>
          </w:tcPr>
          <w:p w14:paraId="32F32F49" w14:textId="77777777" w:rsidR="00001DBB" w:rsidRDefault="00001DBB" w:rsidP="00CE6DAC">
            <w:r>
              <w:t>17.10.2025.</w:t>
            </w:r>
          </w:p>
        </w:tc>
        <w:tc>
          <w:tcPr>
            <w:tcW w:w="1867" w:type="dxa"/>
          </w:tcPr>
          <w:p w14:paraId="3669E41A" w14:textId="77777777" w:rsidR="00001DBB" w:rsidRDefault="00001DBB" w:rsidP="00CE6DAC">
            <w:r>
              <w:t>Bankarska garancija-</w:t>
            </w:r>
          </w:p>
          <w:p w14:paraId="17609875" w14:textId="77777777" w:rsidR="00001DBB" w:rsidRPr="006D7D0D" w:rsidRDefault="00001DBB" w:rsidP="00CE6DAC">
            <w:r>
              <w:t>Izvanredno održavanje</w:t>
            </w:r>
          </w:p>
        </w:tc>
        <w:tc>
          <w:tcPr>
            <w:tcW w:w="1582" w:type="dxa"/>
          </w:tcPr>
          <w:p w14:paraId="6FC58044" w14:textId="77777777" w:rsidR="00001DBB" w:rsidRDefault="00001DBB" w:rsidP="00CE6DAC">
            <w:r>
              <w:t>140.528,40 EUR</w:t>
            </w:r>
          </w:p>
        </w:tc>
        <w:tc>
          <w:tcPr>
            <w:tcW w:w="1531" w:type="dxa"/>
          </w:tcPr>
          <w:p w14:paraId="06D6A0A6" w14:textId="77777777" w:rsidR="00001DBB" w:rsidRPr="006D7D0D" w:rsidRDefault="00001DBB" w:rsidP="00CE6DAC">
            <w:r w:rsidRPr="00F67DF7">
              <w:t>GRAVIA d.o.o., Osijek</w:t>
            </w:r>
          </w:p>
        </w:tc>
        <w:tc>
          <w:tcPr>
            <w:tcW w:w="1679" w:type="dxa"/>
          </w:tcPr>
          <w:p w14:paraId="72DDC22A" w14:textId="77777777" w:rsidR="00001DBB" w:rsidRPr="006D7D0D" w:rsidRDefault="00001DBB" w:rsidP="00CE6DAC">
            <w:r w:rsidRPr="00F67DF7">
              <w:t>Jamstvo za otklanjanje nedostataka u garantnom roku br.</w:t>
            </w:r>
            <w:r>
              <w:t>58031519</w:t>
            </w:r>
          </w:p>
        </w:tc>
        <w:tc>
          <w:tcPr>
            <w:tcW w:w="1567" w:type="dxa"/>
          </w:tcPr>
          <w:p w14:paraId="406EB87F" w14:textId="77777777" w:rsidR="00001DBB" w:rsidRDefault="00001DBB" w:rsidP="00CE6DAC">
            <w:r>
              <w:t>Ugovor</w:t>
            </w:r>
          </w:p>
          <w:p w14:paraId="72A8C80F" w14:textId="77777777" w:rsidR="00001DBB" w:rsidRDefault="00001DBB" w:rsidP="00CE6DAC">
            <w:r>
              <w:t>KLASA: 340-01/25-02/35, URBROJ: 2158-144-01/1-25-1244</w:t>
            </w:r>
          </w:p>
        </w:tc>
        <w:tc>
          <w:tcPr>
            <w:tcW w:w="1559" w:type="dxa"/>
          </w:tcPr>
          <w:p w14:paraId="500FE52E" w14:textId="77777777" w:rsidR="00001DBB" w:rsidRDefault="00001DBB" w:rsidP="00CE6DAC">
            <w:r>
              <w:t>19.03.2030.</w:t>
            </w:r>
          </w:p>
        </w:tc>
        <w:tc>
          <w:tcPr>
            <w:tcW w:w="1547" w:type="dxa"/>
          </w:tcPr>
          <w:p w14:paraId="0CD7E7C3" w14:textId="77777777" w:rsidR="00001DBB" w:rsidRDefault="00001DBB" w:rsidP="00CE6DAC"/>
        </w:tc>
      </w:tr>
      <w:tr w:rsidR="00001DBB" w14:paraId="49D647A7" w14:textId="77777777" w:rsidTr="00CE6DAC">
        <w:trPr>
          <w:trHeight w:val="602"/>
        </w:trPr>
        <w:tc>
          <w:tcPr>
            <w:tcW w:w="1428" w:type="dxa"/>
          </w:tcPr>
          <w:p w14:paraId="05D2B6F5" w14:textId="29A16023" w:rsidR="00001DBB" w:rsidRDefault="00001DBB" w:rsidP="00CE6DAC">
            <w:r>
              <w:t>7</w:t>
            </w:r>
            <w:r>
              <w:t>.</w:t>
            </w:r>
          </w:p>
        </w:tc>
        <w:tc>
          <w:tcPr>
            <w:tcW w:w="1558" w:type="dxa"/>
          </w:tcPr>
          <w:p w14:paraId="7FC17C43" w14:textId="77777777" w:rsidR="00001DBB" w:rsidRDefault="00001DBB" w:rsidP="00CE6DAC">
            <w:r>
              <w:t>05.12.2025</w:t>
            </w:r>
          </w:p>
        </w:tc>
        <w:tc>
          <w:tcPr>
            <w:tcW w:w="1867" w:type="dxa"/>
          </w:tcPr>
          <w:p w14:paraId="3CC91D70" w14:textId="77777777" w:rsidR="00001DBB" w:rsidRDefault="00001DBB" w:rsidP="00CE6DAC">
            <w:r>
              <w:t>Bankarska garancija-</w:t>
            </w:r>
          </w:p>
          <w:p w14:paraId="0A7B1859" w14:textId="77777777" w:rsidR="00001DBB" w:rsidRPr="00DD0113" w:rsidRDefault="00001DBB" w:rsidP="00CE6DAC">
            <w:pPr>
              <w:rPr>
                <w:b/>
                <w:bCs/>
              </w:rPr>
            </w:pPr>
            <w:r w:rsidRPr="00DD0113">
              <w:rPr>
                <w:b/>
                <w:bCs/>
              </w:rPr>
              <w:t>LC 44047</w:t>
            </w:r>
          </w:p>
          <w:p w14:paraId="2F61CCD3" w14:textId="77777777" w:rsidR="00001DBB" w:rsidRDefault="00001DBB" w:rsidP="00CE6DAC">
            <w:r w:rsidRPr="00DD0113">
              <w:rPr>
                <w:b/>
                <w:bCs/>
              </w:rPr>
              <w:t>ANDRIJEVAC-BRANIMIROVAC</w:t>
            </w:r>
          </w:p>
        </w:tc>
        <w:tc>
          <w:tcPr>
            <w:tcW w:w="1582" w:type="dxa"/>
          </w:tcPr>
          <w:p w14:paraId="55FB80DC" w14:textId="77777777" w:rsidR="00001DBB" w:rsidRDefault="00001DBB" w:rsidP="00CE6DAC">
            <w:r w:rsidRPr="00DD0113">
              <w:t>41.911,76</w:t>
            </w:r>
            <w:r>
              <w:t xml:space="preserve"> EUR</w:t>
            </w:r>
          </w:p>
        </w:tc>
        <w:tc>
          <w:tcPr>
            <w:tcW w:w="1531" w:type="dxa"/>
          </w:tcPr>
          <w:p w14:paraId="2C8B5955" w14:textId="77777777" w:rsidR="00001DBB" w:rsidRPr="00F67DF7" w:rsidRDefault="00001DBB" w:rsidP="00CE6DAC">
            <w:r w:rsidRPr="00DD0113">
              <w:t>GRAVIA d.o.o., Osijek</w:t>
            </w:r>
          </w:p>
        </w:tc>
        <w:tc>
          <w:tcPr>
            <w:tcW w:w="1679" w:type="dxa"/>
          </w:tcPr>
          <w:p w14:paraId="78EECA72" w14:textId="77777777" w:rsidR="00001DBB" w:rsidRPr="00F67DF7" w:rsidRDefault="00001DBB" w:rsidP="00CE6DAC">
            <w:r w:rsidRPr="00265493">
              <w:t>Jamstvo za otklanjanje nedostataka u garantnom roku br.</w:t>
            </w:r>
            <w:r>
              <w:t>4101216853</w:t>
            </w:r>
          </w:p>
        </w:tc>
        <w:tc>
          <w:tcPr>
            <w:tcW w:w="1567" w:type="dxa"/>
          </w:tcPr>
          <w:p w14:paraId="7BD97CEF" w14:textId="77777777" w:rsidR="00001DBB" w:rsidRDefault="00001DBB" w:rsidP="00CE6DAC">
            <w:r>
              <w:t xml:space="preserve">Ugovor </w:t>
            </w:r>
          </w:p>
          <w:p w14:paraId="619AD109" w14:textId="77777777" w:rsidR="00001DBB" w:rsidRDefault="00001DBB" w:rsidP="00CE6DAC">
            <w:r>
              <w:t>KLASA: 340-01/25-02/26</w:t>
            </w:r>
          </w:p>
          <w:p w14:paraId="0B523BFC" w14:textId="77777777" w:rsidR="00001DBB" w:rsidRDefault="00001DBB" w:rsidP="00CE6DAC">
            <w:r>
              <w:t>URBROJ: 2158-144-01/1-25-1056</w:t>
            </w:r>
          </w:p>
        </w:tc>
        <w:tc>
          <w:tcPr>
            <w:tcW w:w="1559" w:type="dxa"/>
          </w:tcPr>
          <w:p w14:paraId="6CD3F3BB" w14:textId="77777777" w:rsidR="00001DBB" w:rsidRDefault="00001DBB" w:rsidP="00CE6DAC">
            <w:r>
              <w:t>27.04.2030.</w:t>
            </w:r>
          </w:p>
        </w:tc>
        <w:tc>
          <w:tcPr>
            <w:tcW w:w="1547" w:type="dxa"/>
          </w:tcPr>
          <w:p w14:paraId="1A3A4E30" w14:textId="77777777" w:rsidR="00001DBB" w:rsidRDefault="00001DBB" w:rsidP="00CE6DAC"/>
        </w:tc>
      </w:tr>
      <w:tr w:rsidR="00001DBB" w14:paraId="5A7D11E3" w14:textId="77777777" w:rsidTr="00CE6DAC">
        <w:trPr>
          <w:trHeight w:val="602"/>
        </w:trPr>
        <w:tc>
          <w:tcPr>
            <w:tcW w:w="1428" w:type="dxa"/>
          </w:tcPr>
          <w:p w14:paraId="3C879EB2" w14:textId="53621BD8" w:rsidR="00001DBB" w:rsidRDefault="00001DBB" w:rsidP="00CE6DAC">
            <w:r>
              <w:lastRenderedPageBreak/>
              <w:t>8</w:t>
            </w:r>
            <w:r>
              <w:t>.</w:t>
            </w:r>
          </w:p>
        </w:tc>
        <w:tc>
          <w:tcPr>
            <w:tcW w:w="1558" w:type="dxa"/>
          </w:tcPr>
          <w:p w14:paraId="39DFE204" w14:textId="77777777" w:rsidR="00001DBB" w:rsidRDefault="00001DBB" w:rsidP="00CE6DAC">
            <w:r>
              <w:t>19.12.2025.</w:t>
            </w:r>
          </w:p>
        </w:tc>
        <w:tc>
          <w:tcPr>
            <w:tcW w:w="1867" w:type="dxa"/>
          </w:tcPr>
          <w:p w14:paraId="5CEE74A4" w14:textId="77777777" w:rsidR="00001DBB" w:rsidRDefault="00001DBB" w:rsidP="00CE6DAC">
            <w:r w:rsidRPr="000E61AA">
              <w:t xml:space="preserve">Bankarska garancija- </w:t>
            </w:r>
            <w:r w:rsidRPr="000E61AA">
              <w:rPr>
                <w:b/>
                <w:bCs/>
              </w:rPr>
              <w:t>LC44055 SELCI</w:t>
            </w:r>
          </w:p>
        </w:tc>
        <w:tc>
          <w:tcPr>
            <w:tcW w:w="1582" w:type="dxa"/>
          </w:tcPr>
          <w:p w14:paraId="42FD9277" w14:textId="77777777" w:rsidR="00001DBB" w:rsidRPr="00DD0113" w:rsidRDefault="00001DBB" w:rsidP="00CE6DAC">
            <w:r>
              <w:t>42.802,79 EUR</w:t>
            </w:r>
          </w:p>
        </w:tc>
        <w:tc>
          <w:tcPr>
            <w:tcW w:w="1531" w:type="dxa"/>
          </w:tcPr>
          <w:p w14:paraId="14E8C5BC" w14:textId="77777777" w:rsidR="00001DBB" w:rsidRPr="00DD0113" w:rsidRDefault="00001DBB" w:rsidP="00CE6DAC">
            <w:r w:rsidRPr="000E61AA">
              <w:t>GRAVIA d.o.o., Osijek</w:t>
            </w:r>
          </w:p>
        </w:tc>
        <w:tc>
          <w:tcPr>
            <w:tcW w:w="1679" w:type="dxa"/>
          </w:tcPr>
          <w:p w14:paraId="40F6835B" w14:textId="77777777" w:rsidR="00001DBB" w:rsidRPr="00265493" w:rsidRDefault="00001DBB" w:rsidP="00CE6DAC">
            <w:r w:rsidRPr="000E61AA">
              <w:t>Jamstvo za otklanjanje nedostataka u garantnom roku br.</w:t>
            </w:r>
            <w:r>
              <w:t>4101219568</w:t>
            </w:r>
          </w:p>
        </w:tc>
        <w:tc>
          <w:tcPr>
            <w:tcW w:w="1567" w:type="dxa"/>
          </w:tcPr>
          <w:p w14:paraId="4C1A0D87" w14:textId="77777777" w:rsidR="00001DBB" w:rsidRDefault="00001DBB" w:rsidP="00CE6DAC">
            <w:r>
              <w:t xml:space="preserve">Ugovor </w:t>
            </w:r>
          </w:p>
          <w:p w14:paraId="1E85DB39" w14:textId="77777777" w:rsidR="00001DBB" w:rsidRDefault="00001DBB" w:rsidP="00CE6DAC">
            <w:r>
              <w:t>KLASA: 340-01/25-02/23</w:t>
            </w:r>
          </w:p>
          <w:p w14:paraId="1037D1C2" w14:textId="77777777" w:rsidR="00001DBB" w:rsidRDefault="00001DBB" w:rsidP="00CE6DAC">
            <w:r>
              <w:t>URBROJ: 2158-144-01/1-25-884</w:t>
            </w:r>
          </w:p>
        </w:tc>
        <w:tc>
          <w:tcPr>
            <w:tcW w:w="1559" w:type="dxa"/>
          </w:tcPr>
          <w:p w14:paraId="4876ADDB" w14:textId="77777777" w:rsidR="00001DBB" w:rsidRDefault="00001DBB" w:rsidP="00CE6DAC">
            <w:r>
              <w:t>24.05.2030.</w:t>
            </w:r>
          </w:p>
        </w:tc>
        <w:tc>
          <w:tcPr>
            <w:tcW w:w="1547" w:type="dxa"/>
          </w:tcPr>
          <w:p w14:paraId="0BF8951C" w14:textId="77777777" w:rsidR="00001DBB" w:rsidRDefault="00001DBB" w:rsidP="00CE6DAC"/>
        </w:tc>
      </w:tr>
    </w:tbl>
    <w:p w14:paraId="3D47DED3" w14:textId="77777777" w:rsidR="00001DBB" w:rsidRDefault="00001DBB">
      <w:pPr>
        <w:rPr>
          <w:b/>
          <w:bCs/>
        </w:rPr>
      </w:pPr>
    </w:p>
    <w:p w14:paraId="43F1F823" w14:textId="32247FCE" w:rsidR="00001DBB" w:rsidRPr="00001DBB" w:rsidRDefault="00001DBB">
      <w:pPr>
        <w:rPr>
          <w:b/>
          <w:bCs/>
        </w:rPr>
      </w:pPr>
      <w:r w:rsidRPr="00001DBB">
        <w:rPr>
          <w:b/>
          <w:bCs/>
        </w:rPr>
        <w:t>Novi postupci javne nabave 2026.</w:t>
      </w:r>
    </w:p>
    <w:p w14:paraId="34BC2D59" w14:textId="77777777" w:rsidR="00001DBB" w:rsidRDefault="00001DBB"/>
    <w:sectPr w:rsidR="00001DBB" w:rsidSect="009A23D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251B" w14:textId="77777777" w:rsidR="00516846" w:rsidRDefault="00516846" w:rsidP="005F61E5">
      <w:pPr>
        <w:spacing w:after="0" w:line="240" w:lineRule="auto"/>
      </w:pPr>
      <w:r>
        <w:separator/>
      </w:r>
    </w:p>
  </w:endnote>
  <w:endnote w:type="continuationSeparator" w:id="0">
    <w:p w14:paraId="239CD0C5" w14:textId="77777777" w:rsidR="00516846" w:rsidRDefault="00516846" w:rsidP="005F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1902" w14:textId="79414A43" w:rsidR="005F61E5" w:rsidRDefault="00810DEE">
    <w:pPr>
      <w:pStyle w:val="Podnoje"/>
    </w:pPr>
    <w:r>
      <w:t>UPRAVA ZA CESTE OSJEČKO-BARANJSKE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C4EA" w14:textId="77777777" w:rsidR="00516846" w:rsidRDefault="00516846" w:rsidP="005F61E5">
      <w:pPr>
        <w:spacing w:after="0" w:line="240" w:lineRule="auto"/>
      </w:pPr>
      <w:r>
        <w:separator/>
      </w:r>
    </w:p>
  </w:footnote>
  <w:footnote w:type="continuationSeparator" w:id="0">
    <w:p w14:paraId="7A403525" w14:textId="77777777" w:rsidR="00516846" w:rsidRDefault="00516846" w:rsidP="005F6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3E5C" w14:textId="61FF9DCD" w:rsidR="005F61E5" w:rsidRPr="005F61E5" w:rsidRDefault="005F61E5">
    <w:pPr>
      <w:pStyle w:val="Zaglavlje"/>
      <w:rPr>
        <w:b/>
        <w:bCs/>
        <w:sz w:val="36"/>
        <w:szCs w:val="36"/>
      </w:rPr>
    </w:pPr>
    <w:r w:rsidRPr="005F61E5">
      <w:rPr>
        <w:b/>
        <w:bCs/>
        <w:sz w:val="36"/>
        <w:szCs w:val="36"/>
      </w:rPr>
      <w:t xml:space="preserve">Popis jamstava </w:t>
    </w:r>
  </w:p>
  <w:p w14:paraId="719DF082" w14:textId="77777777" w:rsidR="005F61E5" w:rsidRDefault="005F61E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18"/>
    <w:rsid w:val="00001DBB"/>
    <w:rsid w:val="000E61AA"/>
    <w:rsid w:val="00171DCD"/>
    <w:rsid w:val="00173AC8"/>
    <w:rsid w:val="0017618C"/>
    <w:rsid w:val="0018045D"/>
    <w:rsid w:val="00232F9D"/>
    <w:rsid w:val="0023710E"/>
    <w:rsid w:val="00265493"/>
    <w:rsid w:val="002818C0"/>
    <w:rsid w:val="002E66EC"/>
    <w:rsid w:val="00303C5D"/>
    <w:rsid w:val="00323FCD"/>
    <w:rsid w:val="00343835"/>
    <w:rsid w:val="00352554"/>
    <w:rsid w:val="00360759"/>
    <w:rsid w:val="003638D1"/>
    <w:rsid w:val="00375C31"/>
    <w:rsid w:val="003E5788"/>
    <w:rsid w:val="004113AE"/>
    <w:rsid w:val="00427B95"/>
    <w:rsid w:val="00497906"/>
    <w:rsid w:val="004E019F"/>
    <w:rsid w:val="004F73E5"/>
    <w:rsid w:val="00502E04"/>
    <w:rsid w:val="00515806"/>
    <w:rsid w:val="00516846"/>
    <w:rsid w:val="00583095"/>
    <w:rsid w:val="005B73B5"/>
    <w:rsid w:val="005F61E5"/>
    <w:rsid w:val="00644D47"/>
    <w:rsid w:val="00673A77"/>
    <w:rsid w:val="006854D4"/>
    <w:rsid w:val="006D7C6E"/>
    <w:rsid w:val="006D7D0D"/>
    <w:rsid w:val="007356A1"/>
    <w:rsid w:val="00743C18"/>
    <w:rsid w:val="007A7F9F"/>
    <w:rsid w:val="00810DEE"/>
    <w:rsid w:val="00817992"/>
    <w:rsid w:val="00817D39"/>
    <w:rsid w:val="00827AE7"/>
    <w:rsid w:val="00863B35"/>
    <w:rsid w:val="00863CB0"/>
    <w:rsid w:val="008E2618"/>
    <w:rsid w:val="00966A18"/>
    <w:rsid w:val="00983488"/>
    <w:rsid w:val="009A23DE"/>
    <w:rsid w:val="009A2F4E"/>
    <w:rsid w:val="009D2370"/>
    <w:rsid w:val="00A360B2"/>
    <w:rsid w:val="00AD394C"/>
    <w:rsid w:val="00AF4290"/>
    <w:rsid w:val="00B32224"/>
    <w:rsid w:val="00B70DD9"/>
    <w:rsid w:val="00C17E23"/>
    <w:rsid w:val="00C24054"/>
    <w:rsid w:val="00C33C58"/>
    <w:rsid w:val="00C579A1"/>
    <w:rsid w:val="00C96F2C"/>
    <w:rsid w:val="00CC25A5"/>
    <w:rsid w:val="00CC2F5E"/>
    <w:rsid w:val="00D16B2F"/>
    <w:rsid w:val="00D64A81"/>
    <w:rsid w:val="00D71BEB"/>
    <w:rsid w:val="00D8085C"/>
    <w:rsid w:val="00DC1608"/>
    <w:rsid w:val="00DD0113"/>
    <w:rsid w:val="00E7011B"/>
    <w:rsid w:val="00E81EFD"/>
    <w:rsid w:val="00EB28D7"/>
    <w:rsid w:val="00F459EB"/>
    <w:rsid w:val="00F67DF7"/>
    <w:rsid w:val="00F96B22"/>
    <w:rsid w:val="00FA1FE7"/>
    <w:rsid w:val="00FD2AB8"/>
    <w:rsid w:val="00FD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60EC"/>
  <w15:chartTrackingRefBased/>
  <w15:docId w15:val="{EF17EF7E-AE19-4F1D-8EA0-A0B6C63C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3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3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3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3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3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3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3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3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3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38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38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38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38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38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38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3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3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3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38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38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38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3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38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38D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A2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61E5"/>
  </w:style>
  <w:style w:type="paragraph" w:styleId="Podnoje">
    <w:name w:val="footer"/>
    <w:basedOn w:val="Normal"/>
    <w:link w:val="PodnojeChar"/>
    <w:uiPriority w:val="99"/>
    <w:unhideWhenUsed/>
    <w:rsid w:val="005F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ZC-R2\Desktop\Iva\JAVNA%20NABAVA\POPIS%20JAMSTAVA%202025.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3034-D7BA-4847-AA09-AE78B58A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POPIS JAMSTAVA 2025.</Template>
  <TotalTime>82</TotalTime>
  <Pages>6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UPZC-R2</dc:creator>
  <cp:keywords/>
  <dc:description/>
  <cp:lastModifiedBy>Uprava za ceste Osječko-baranjska županija</cp:lastModifiedBy>
  <cp:revision>31</cp:revision>
  <dcterms:created xsi:type="dcterms:W3CDTF">2025-03-05T07:41:00Z</dcterms:created>
  <dcterms:modified xsi:type="dcterms:W3CDTF">2026-01-15T08:01:00Z</dcterms:modified>
</cp:coreProperties>
</file>